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D66" w:rsidRPr="00BC5A70" w:rsidRDefault="000F1CE5" w:rsidP="000F1CE5">
      <w:pPr>
        <w:ind w:firstLineChars="100" w:firstLine="245"/>
      </w:pPr>
      <w:r w:rsidRPr="00BC5A70">
        <w:rPr>
          <w:rFonts w:hint="eastAsia"/>
        </w:rPr>
        <w:t>○</w:t>
      </w:r>
      <w:r w:rsidR="001C56E2" w:rsidRPr="00BC5A70">
        <w:rPr>
          <w:rFonts w:hint="eastAsia"/>
        </w:rPr>
        <w:t>おおちゃん</w:t>
      </w:r>
      <w:r w:rsidR="00FC4F81" w:rsidRPr="00BC5A70">
        <w:rPr>
          <w:rFonts w:hint="eastAsia"/>
        </w:rPr>
        <w:t>融資</w:t>
      </w:r>
      <w:r w:rsidR="00F90D66" w:rsidRPr="00BC5A70">
        <w:rPr>
          <w:rFonts w:hint="eastAsia"/>
        </w:rPr>
        <w:t>利子補給要綱</w:t>
      </w:r>
    </w:p>
    <w:p w:rsidR="00F90D66" w:rsidRPr="00BC5A70" w:rsidRDefault="00F90D66" w:rsidP="00F90D66"/>
    <w:p w:rsidR="00F90D66" w:rsidRPr="00BC5A70" w:rsidRDefault="005957A7" w:rsidP="00DE2870">
      <w:pPr>
        <w:ind w:firstLineChars="100" w:firstLine="245"/>
      </w:pPr>
      <w:bookmarkStart w:id="0" w:name="main"/>
      <w:bookmarkEnd w:id="0"/>
      <w:r w:rsidRPr="00BC5A70">
        <w:rPr>
          <w:rFonts w:hint="eastAsia"/>
        </w:rPr>
        <w:t>（</w:t>
      </w:r>
      <w:r w:rsidR="0038109B" w:rsidRPr="00BC5A70">
        <w:rPr>
          <w:rFonts w:hint="eastAsia"/>
        </w:rPr>
        <w:t>趣旨</w:t>
      </w:r>
      <w:r w:rsidRPr="00BC5A70">
        <w:rPr>
          <w:rFonts w:hint="eastAsia"/>
        </w:rPr>
        <w:t>）</w:t>
      </w:r>
    </w:p>
    <w:p w:rsidR="00F90D66" w:rsidRPr="00BC5A70" w:rsidRDefault="00A96DE4" w:rsidP="00DE2870">
      <w:pPr>
        <w:ind w:left="245" w:hangingChars="100" w:hanging="245"/>
      </w:pPr>
      <w:r w:rsidRPr="00BC5A70">
        <w:rPr>
          <w:rFonts w:hint="eastAsia"/>
        </w:rPr>
        <w:t>第１条</w:t>
      </w:r>
      <w:r w:rsidR="000F1CE5" w:rsidRPr="00BC5A70">
        <w:rPr>
          <w:rFonts w:hint="eastAsia"/>
        </w:rPr>
        <w:t xml:space="preserve">　この要綱</w:t>
      </w:r>
      <w:r w:rsidR="00F90D66" w:rsidRPr="00BC5A70">
        <w:rPr>
          <w:rFonts w:hint="eastAsia"/>
        </w:rPr>
        <w:t>は、岩手県小口事業資金貸付要綱</w:t>
      </w:r>
      <w:r w:rsidR="009819EE" w:rsidRPr="00BC5A70">
        <w:rPr>
          <w:rFonts w:hint="eastAsia"/>
        </w:rPr>
        <w:t>（昭和39年４月１日岩手県制定）</w:t>
      </w:r>
      <w:r w:rsidR="00F90D66" w:rsidRPr="00BC5A70">
        <w:rPr>
          <w:rFonts w:hint="eastAsia"/>
        </w:rPr>
        <w:t>に基づく普通小口資金</w:t>
      </w:r>
      <w:r w:rsidR="001D6DA3" w:rsidRPr="00BC5A70">
        <w:rPr>
          <w:rFonts w:hint="eastAsia"/>
        </w:rPr>
        <w:t>（</w:t>
      </w:r>
      <w:r w:rsidR="00F90D66" w:rsidRPr="00BC5A70">
        <w:rPr>
          <w:rFonts w:hint="eastAsia"/>
        </w:rPr>
        <w:t>以下「普通小口資金」と</w:t>
      </w:r>
      <w:bookmarkStart w:id="1" w:name="_GoBack"/>
      <w:bookmarkEnd w:id="1"/>
      <w:r w:rsidR="00F90D66" w:rsidRPr="00BC5A70">
        <w:rPr>
          <w:rFonts w:hint="eastAsia"/>
        </w:rPr>
        <w:t>いう。</w:t>
      </w:r>
      <w:r w:rsidR="001D6DA3" w:rsidRPr="00BC5A70">
        <w:rPr>
          <w:rFonts w:hint="eastAsia"/>
        </w:rPr>
        <w:t>）</w:t>
      </w:r>
      <w:r w:rsidR="00F90D66" w:rsidRPr="00BC5A70">
        <w:rPr>
          <w:rFonts w:hint="eastAsia"/>
        </w:rPr>
        <w:t>、</w:t>
      </w:r>
      <w:r w:rsidR="00E63D9B" w:rsidRPr="00BC5A70">
        <w:rPr>
          <w:rFonts w:hint="eastAsia"/>
        </w:rPr>
        <w:t>岩手県小口事業資金貸付要綱</w:t>
      </w:r>
      <w:r w:rsidR="009819EE" w:rsidRPr="00BC5A70">
        <w:rPr>
          <w:rFonts w:hint="eastAsia"/>
        </w:rPr>
        <w:t>（昭和39年４月１日岩手県制定）</w:t>
      </w:r>
      <w:r w:rsidR="00E63D9B" w:rsidRPr="00BC5A70">
        <w:rPr>
          <w:rFonts w:hint="eastAsia"/>
        </w:rPr>
        <w:t>に基づく</w:t>
      </w:r>
      <w:r w:rsidR="00F90D66" w:rsidRPr="00BC5A70">
        <w:rPr>
          <w:rFonts w:hint="eastAsia"/>
        </w:rPr>
        <w:t>小規模小口資金</w:t>
      </w:r>
      <w:r w:rsidR="001D6DA3" w:rsidRPr="00BC5A70">
        <w:rPr>
          <w:rFonts w:hint="eastAsia"/>
        </w:rPr>
        <w:t>（</w:t>
      </w:r>
      <w:r w:rsidR="00F90D66" w:rsidRPr="00BC5A70">
        <w:rPr>
          <w:rFonts w:hint="eastAsia"/>
        </w:rPr>
        <w:t>以下「小規模小口資金」という。</w:t>
      </w:r>
      <w:r w:rsidR="001D6DA3" w:rsidRPr="00BC5A70">
        <w:rPr>
          <w:rFonts w:hint="eastAsia"/>
        </w:rPr>
        <w:t>）</w:t>
      </w:r>
      <w:r w:rsidR="00F90D66" w:rsidRPr="00BC5A70">
        <w:rPr>
          <w:rFonts w:hint="eastAsia"/>
        </w:rPr>
        <w:t>、</w:t>
      </w:r>
      <w:r w:rsidR="00904A82" w:rsidRPr="00BC5A70">
        <w:rPr>
          <w:rFonts w:hint="eastAsia"/>
        </w:rPr>
        <w:t>いわて起業家育成資金貸付要綱（平成９年４月１日岩手県制定）に基づく育成資金（以下「育成資金」という。）、</w:t>
      </w:r>
      <w:r w:rsidR="00F90D66" w:rsidRPr="00BC5A70">
        <w:rPr>
          <w:rFonts w:hint="eastAsia"/>
        </w:rPr>
        <w:t>いわて起業家育成資金貸付要綱</w:t>
      </w:r>
      <w:r w:rsidR="009819EE" w:rsidRPr="00BC5A70">
        <w:rPr>
          <w:rFonts w:hint="eastAsia"/>
        </w:rPr>
        <w:t>（平成９年４月１日岩手県制定）</w:t>
      </w:r>
      <w:r w:rsidR="00F90D66" w:rsidRPr="00BC5A70">
        <w:rPr>
          <w:rFonts w:hint="eastAsia"/>
        </w:rPr>
        <w:t>に基づく創業資金</w:t>
      </w:r>
      <w:r w:rsidR="001D6DA3" w:rsidRPr="00BC5A70">
        <w:rPr>
          <w:rFonts w:hint="eastAsia"/>
        </w:rPr>
        <w:t>（</w:t>
      </w:r>
      <w:r w:rsidR="00F90D66" w:rsidRPr="00BC5A70">
        <w:rPr>
          <w:rFonts w:hint="eastAsia"/>
        </w:rPr>
        <w:t>以下「創業資金」という。</w:t>
      </w:r>
      <w:r w:rsidR="001D6DA3" w:rsidRPr="00BC5A70">
        <w:rPr>
          <w:rFonts w:hint="eastAsia"/>
        </w:rPr>
        <w:t>）</w:t>
      </w:r>
      <w:r w:rsidR="00694F50" w:rsidRPr="00BC5A70">
        <w:rPr>
          <w:rFonts w:hint="eastAsia"/>
        </w:rPr>
        <w:t>、</w:t>
      </w:r>
      <w:r w:rsidR="00F90D66" w:rsidRPr="00BC5A70">
        <w:rPr>
          <w:rFonts w:hint="eastAsia"/>
        </w:rPr>
        <w:t>岩手県商工観光振興資金貸付要</w:t>
      </w:r>
      <w:r w:rsidR="001D6DA3" w:rsidRPr="00BC5A70">
        <w:rPr>
          <w:rFonts w:hint="eastAsia"/>
        </w:rPr>
        <w:t>綱に基づく一般資金（</w:t>
      </w:r>
      <w:r w:rsidR="00F90D66" w:rsidRPr="00BC5A70">
        <w:rPr>
          <w:rFonts w:hint="eastAsia"/>
        </w:rPr>
        <w:t>以下「商工観</w:t>
      </w:r>
      <w:r w:rsidR="000F1CE5" w:rsidRPr="00BC5A70">
        <w:rPr>
          <w:rFonts w:hint="eastAsia"/>
        </w:rPr>
        <w:t>光資金」という。）</w:t>
      </w:r>
      <w:r w:rsidR="00694F50" w:rsidRPr="00BC5A70">
        <w:rPr>
          <w:rFonts w:hint="eastAsia"/>
        </w:rPr>
        <w:t>、</w:t>
      </w:r>
      <w:r w:rsidR="00F32CA4" w:rsidRPr="00BC5A70">
        <w:rPr>
          <w:rFonts w:hint="eastAsia"/>
        </w:rPr>
        <w:t>令和２年度</w:t>
      </w:r>
      <w:r w:rsidR="002F3804" w:rsidRPr="00BC5A70">
        <w:rPr>
          <w:rFonts w:hint="eastAsia"/>
        </w:rPr>
        <w:t>岩手県新型コロナウィルス感染症対策資金貸付要綱に基づく資金（以下「</w:t>
      </w:r>
      <w:r w:rsidR="00F32CA4" w:rsidRPr="00BC5A70">
        <w:rPr>
          <w:rFonts w:hint="eastAsia"/>
        </w:rPr>
        <w:t>令和２年度</w:t>
      </w:r>
      <w:r w:rsidR="002F3804" w:rsidRPr="00BC5A70">
        <w:rPr>
          <w:rFonts w:hint="eastAsia"/>
        </w:rPr>
        <w:t>感染症対策資金」という。）</w:t>
      </w:r>
      <w:r w:rsidR="00F32CA4" w:rsidRPr="00BC5A70">
        <w:rPr>
          <w:rFonts w:hint="eastAsia"/>
        </w:rPr>
        <w:t>、</w:t>
      </w:r>
      <w:r w:rsidR="002F3804" w:rsidRPr="00BC5A70">
        <w:rPr>
          <w:rFonts w:hint="eastAsia"/>
        </w:rPr>
        <w:t>岩手県新型コロナウィルス感染症対応資金貸付要綱に基づく資金（以下「</w:t>
      </w:r>
      <w:r w:rsidR="00F32CA4" w:rsidRPr="00BC5A70">
        <w:rPr>
          <w:rFonts w:hint="eastAsia"/>
        </w:rPr>
        <w:t>令和２年度</w:t>
      </w:r>
      <w:r w:rsidR="002F3804" w:rsidRPr="00BC5A70">
        <w:rPr>
          <w:rFonts w:hint="eastAsia"/>
        </w:rPr>
        <w:t>感染症対応資金」という。）</w:t>
      </w:r>
      <w:r w:rsidR="00F32CA4" w:rsidRPr="00BC5A70">
        <w:rPr>
          <w:rFonts w:hint="eastAsia"/>
        </w:rPr>
        <w:t>又は、令和３年度岩手県新型コロナウィルス感染症対策資金貸付要綱に基づく資金（以下「対策資金及び伴走支援資金」という。）</w:t>
      </w:r>
      <w:r w:rsidR="000F1CE5" w:rsidRPr="00BC5A70">
        <w:rPr>
          <w:rFonts w:hint="eastAsia"/>
        </w:rPr>
        <w:t>の貸付けを受けた町</w:t>
      </w:r>
      <w:r w:rsidR="00074763" w:rsidRPr="00BC5A70">
        <w:rPr>
          <w:rFonts w:hint="eastAsia"/>
        </w:rPr>
        <w:t>内の中小企業者に対し、</w:t>
      </w:r>
      <w:r w:rsidR="008E27D5" w:rsidRPr="00BC5A70">
        <w:rPr>
          <w:rFonts w:hint="eastAsia"/>
        </w:rPr>
        <w:t>毎年度</w:t>
      </w:r>
      <w:r w:rsidR="000F1CE5" w:rsidRPr="00BC5A70">
        <w:rPr>
          <w:rFonts w:hint="eastAsia"/>
        </w:rPr>
        <w:t>予算の範囲内で町</w:t>
      </w:r>
      <w:r w:rsidR="00F90D66" w:rsidRPr="00BC5A70">
        <w:rPr>
          <w:rFonts w:hint="eastAsia"/>
        </w:rPr>
        <w:t>が利子の補給を行い、中小企業の振興育成に資することを目的とする。</w:t>
      </w:r>
    </w:p>
    <w:p w:rsidR="00F90D66" w:rsidRPr="00BC5A70" w:rsidRDefault="005957A7" w:rsidP="00DE2870">
      <w:pPr>
        <w:ind w:firstLineChars="100" w:firstLine="245"/>
      </w:pPr>
      <w:r w:rsidRPr="00BC5A70">
        <w:rPr>
          <w:rFonts w:hint="eastAsia"/>
        </w:rPr>
        <w:t>（</w:t>
      </w:r>
      <w:r w:rsidR="00F90D66" w:rsidRPr="00BC5A70">
        <w:rPr>
          <w:rFonts w:hint="eastAsia"/>
        </w:rPr>
        <w:t>定義</w:t>
      </w:r>
      <w:r w:rsidRPr="00BC5A70">
        <w:rPr>
          <w:rFonts w:hint="eastAsia"/>
        </w:rPr>
        <w:t>）</w:t>
      </w:r>
    </w:p>
    <w:p w:rsidR="00F90D66" w:rsidRPr="00BC5A70" w:rsidRDefault="00F90D66" w:rsidP="00DE2870">
      <w:pPr>
        <w:ind w:left="245" w:hangingChars="100" w:hanging="245"/>
      </w:pPr>
      <w:r w:rsidRPr="00BC5A70">
        <w:rPr>
          <w:rFonts w:hint="eastAsia"/>
        </w:rPr>
        <w:t>第２</w:t>
      </w:r>
      <w:r w:rsidR="00A96DE4" w:rsidRPr="00BC5A70">
        <w:rPr>
          <w:rFonts w:hint="eastAsia"/>
        </w:rPr>
        <w:t>条</w:t>
      </w:r>
      <w:r w:rsidR="000F1CE5" w:rsidRPr="00BC5A70">
        <w:rPr>
          <w:rFonts w:hint="eastAsia"/>
        </w:rPr>
        <w:t xml:space="preserve">　この要綱</w:t>
      </w:r>
      <w:r w:rsidR="0075094C" w:rsidRPr="00BC5A70">
        <w:rPr>
          <w:rFonts w:hint="eastAsia"/>
        </w:rPr>
        <w:t>において、次の各号に掲げる用語の意義は、当該各号に定めるところによる。</w:t>
      </w:r>
    </w:p>
    <w:p w:rsidR="00074763" w:rsidRPr="00BC5A70" w:rsidRDefault="00F90D66" w:rsidP="00DE2870">
      <w:pPr>
        <w:ind w:firstLineChars="49" w:firstLine="120"/>
      </w:pPr>
      <w:r w:rsidRPr="00BC5A70">
        <w:rPr>
          <w:rFonts w:hint="eastAsia"/>
        </w:rPr>
        <w:t xml:space="preserve">(1)　</w:t>
      </w:r>
      <w:r w:rsidR="00190B73" w:rsidRPr="00BC5A70">
        <w:rPr>
          <w:rFonts w:hint="eastAsia"/>
        </w:rPr>
        <w:t>中小企業者</w:t>
      </w:r>
      <w:r w:rsidR="008E27D5" w:rsidRPr="00BC5A70">
        <w:rPr>
          <w:rFonts w:hint="eastAsia"/>
        </w:rPr>
        <w:t xml:space="preserve">　</w:t>
      </w:r>
      <w:r w:rsidR="00074763" w:rsidRPr="00BC5A70">
        <w:rPr>
          <w:rFonts w:hint="eastAsia"/>
        </w:rPr>
        <w:t>次のいずれかに該当するもの</w:t>
      </w:r>
    </w:p>
    <w:p w:rsidR="00190B73" w:rsidRPr="00BC5A70" w:rsidRDefault="00190B73" w:rsidP="00DE2870">
      <w:pPr>
        <w:ind w:firstLineChars="100" w:firstLine="245"/>
      </w:pPr>
      <w:r w:rsidRPr="00BC5A70">
        <w:rPr>
          <w:rFonts w:hint="eastAsia"/>
        </w:rPr>
        <w:t xml:space="preserve">　ア　</w:t>
      </w:r>
      <w:r w:rsidR="0075094C" w:rsidRPr="00BC5A70">
        <w:rPr>
          <w:rFonts w:hint="eastAsia"/>
        </w:rPr>
        <w:t>中小企業基本法(昭和38年法律第154号)</w:t>
      </w:r>
      <w:r w:rsidR="007B1CBB" w:rsidRPr="00BC5A70">
        <w:rPr>
          <w:rFonts w:hint="eastAsia"/>
        </w:rPr>
        <w:t>第２条に定める会社及び個</w:t>
      </w:r>
      <w:r w:rsidR="0075094C" w:rsidRPr="00BC5A70">
        <w:rPr>
          <w:rFonts w:hint="eastAsia"/>
        </w:rPr>
        <w:t>人</w:t>
      </w:r>
    </w:p>
    <w:p w:rsidR="007B1CBB" w:rsidRPr="00BC5A70" w:rsidRDefault="007B1CBB" w:rsidP="00DE2870">
      <w:pPr>
        <w:ind w:leftChars="100" w:left="734" w:hangingChars="200" w:hanging="489"/>
      </w:pPr>
      <w:r w:rsidRPr="00BC5A70">
        <w:rPr>
          <w:rFonts w:hint="eastAsia"/>
        </w:rPr>
        <w:t xml:space="preserve">　イ　中小企業信用保険法(昭和25年法律第264号)第２条第１項第１号の２及び同法施行令第１条第１項及び第２項に定める業種を主たる事業とする会社及び個人</w:t>
      </w:r>
    </w:p>
    <w:p w:rsidR="007B1CBB" w:rsidRPr="00BC5A70" w:rsidRDefault="007B1CBB" w:rsidP="00DE2870">
      <w:pPr>
        <w:ind w:leftChars="100" w:left="734" w:hangingChars="200" w:hanging="489"/>
      </w:pPr>
      <w:r w:rsidRPr="00BC5A70">
        <w:rPr>
          <w:rFonts w:hint="eastAsia"/>
        </w:rPr>
        <w:t xml:space="preserve">　ウ　中小企業信用保険法第２条第１項第３号に定める業種を主たる事業とする法人</w:t>
      </w:r>
    </w:p>
    <w:p w:rsidR="00190B73" w:rsidRPr="00BC5A70" w:rsidRDefault="007B1CBB" w:rsidP="00DE2870">
      <w:pPr>
        <w:ind w:leftChars="100" w:left="734" w:hangingChars="200" w:hanging="489"/>
      </w:pPr>
      <w:r w:rsidRPr="00BC5A70">
        <w:rPr>
          <w:rFonts w:hint="eastAsia"/>
        </w:rPr>
        <w:t xml:space="preserve">　エ</w:t>
      </w:r>
      <w:r w:rsidR="0075094C" w:rsidRPr="00BC5A70">
        <w:rPr>
          <w:rFonts w:hint="eastAsia"/>
        </w:rPr>
        <w:t xml:space="preserve">　中小企業団体の組織に関する法律(昭和32年法律第185号)第３条に定める事業協同組合、信用協同組合、事業協同組合、企業組合、協業組合及び商工組合</w:t>
      </w:r>
    </w:p>
    <w:p w:rsidR="0075094C" w:rsidRPr="00BC5A70" w:rsidRDefault="007B1CBB" w:rsidP="00DE2870">
      <w:pPr>
        <w:ind w:leftChars="100" w:left="734" w:hangingChars="200" w:hanging="489"/>
      </w:pPr>
      <w:r w:rsidRPr="00BC5A70">
        <w:rPr>
          <w:rFonts w:hint="eastAsia"/>
        </w:rPr>
        <w:t xml:space="preserve">　オ</w:t>
      </w:r>
      <w:r w:rsidR="0075094C" w:rsidRPr="00BC5A70">
        <w:rPr>
          <w:rFonts w:hint="eastAsia"/>
        </w:rPr>
        <w:t xml:space="preserve">　商店街振興組合法(昭和37年法律第141号)第２条に定める商店街振興組合</w:t>
      </w:r>
    </w:p>
    <w:p w:rsidR="0075094C" w:rsidRPr="00BC5A70" w:rsidRDefault="007B1CBB" w:rsidP="00DE2870">
      <w:pPr>
        <w:ind w:leftChars="100" w:left="734" w:hangingChars="200" w:hanging="489"/>
      </w:pPr>
      <w:r w:rsidRPr="00BC5A70">
        <w:rPr>
          <w:rFonts w:hint="eastAsia"/>
        </w:rPr>
        <w:t xml:space="preserve">　カ</w:t>
      </w:r>
      <w:r w:rsidR="0075094C" w:rsidRPr="00BC5A70">
        <w:rPr>
          <w:rFonts w:hint="eastAsia"/>
        </w:rPr>
        <w:t xml:space="preserve">　生活衛生関係営業の運営の適正化及び振興に関する法律(昭和32年法律第164号)第３条に定める生活衛生</w:t>
      </w:r>
      <w:r w:rsidRPr="00BC5A70">
        <w:rPr>
          <w:rFonts w:hint="eastAsia"/>
        </w:rPr>
        <w:t>同業組合</w:t>
      </w:r>
    </w:p>
    <w:p w:rsidR="00074763" w:rsidRPr="00BC5A70" w:rsidRDefault="00190B73" w:rsidP="00DE2870">
      <w:pPr>
        <w:ind w:firstLineChars="49" w:firstLine="120"/>
      </w:pPr>
      <w:r w:rsidRPr="00BC5A70">
        <w:rPr>
          <w:rFonts w:hint="eastAsia"/>
        </w:rPr>
        <w:t>(2)　取扱金融機関</w:t>
      </w:r>
      <w:r w:rsidR="008E27D5" w:rsidRPr="00BC5A70">
        <w:rPr>
          <w:rFonts w:hint="eastAsia"/>
        </w:rPr>
        <w:t xml:space="preserve">　</w:t>
      </w:r>
      <w:r w:rsidR="00074763" w:rsidRPr="00BC5A70">
        <w:rPr>
          <w:rFonts w:hint="eastAsia"/>
        </w:rPr>
        <w:t>次のいずれかに該当するもの</w:t>
      </w:r>
    </w:p>
    <w:p w:rsidR="00F90D66" w:rsidRPr="00BC5A70" w:rsidRDefault="00190B73" w:rsidP="00DE2870">
      <w:pPr>
        <w:ind w:firstLineChars="200" w:firstLine="489"/>
      </w:pPr>
      <w:r w:rsidRPr="00BC5A70">
        <w:rPr>
          <w:rFonts w:hint="eastAsia"/>
        </w:rPr>
        <w:t xml:space="preserve">ア　</w:t>
      </w:r>
      <w:r w:rsidR="00F90D66" w:rsidRPr="00BC5A70">
        <w:rPr>
          <w:rFonts w:hint="eastAsia"/>
        </w:rPr>
        <w:t>株式会社岩手銀行</w:t>
      </w:r>
      <w:r w:rsidR="000F1CE5" w:rsidRPr="00BC5A70">
        <w:rPr>
          <w:rFonts w:hint="eastAsia"/>
        </w:rPr>
        <w:t>大槌支店</w:t>
      </w:r>
    </w:p>
    <w:p w:rsidR="00D170BF" w:rsidRPr="00BC5A70" w:rsidRDefault="00D170BF" w:rsidP="00DE2870">
      <w:pPr>
        <w:ind w:firstLineChars="200" w:firstLine="489"/>
      </w:pPr>
      <w:r w:rsidRPr="00BC5A70">
        <w:rPr>
          <w:rFonts w:hint="eastAsia"/>
        </w:rPr>
        <w:t>イ　株式会社岩手銀行釜石支店</w:t>
      </w:r>
    </w:p>
    <w:p w:rsidR="00D170BF" w:rsidRPr="00BC5A70" w:rsidRDefault="00D170BF" w:rsidP="00DE2870">
      <w:pPr>
        <w:ind w:firstLineChars="200" w:firstLine="489"/>
      </w:pPr>
      <w:r w:rsidRPr="00BC5A70">
        <w:rPr>
          <w:rFonts w:hint="eastAsia"/>
        </w:rPr>
        <w:t>ウ　株式会社岩手銀行中妻支店</w:t>
      </w:r>
    </w:p>
    <w:p w:rsidR="00F90D66" w:rsidRPr="00BC5A70" w:rsidRDefault="00D170BF" w:rsidP="00DE2870">
      <w:pPr>
        <w:ind w:firstLineChars="200" w:firstLine="489"/>
      </w:pPr>
      <w:r w:rsidRPr="00BC5A70">
        <w:rPr>
          <w:rFonts w:hint="eastAsia"/>
        </w:rPr>
        <w:lastRenderedPageBreak/>
        <w:t>エ</w:t>
      </w:r>
      <w:r w:rsidR="00190B73" w:rsidRPr="00BC5A70">
        <w:rPr>
          <w:rFonts w:hint="eastAsia"/>
        </w:rPr>
        <w:t xml:space="preserve">　</w:t>
      </w:r>
      <w:r w:rsidR="00F90D66" w:rsidRPr="00BC5A70">
        <w:rPr>
          <w:rFonts w:hint="eastAsia"/>
        </w:rPr>
        <w:t>株式会社北日本銀行</w:t>
      </w:r>
      <w:r w:rsidR="000F1CE5" w:rsidRPr="00BC5A70">
        <w:rPr>
          <w:rFonts w:hint="eastAsia"/>
        </w:rPr>
        <w:t>大槌支店</w:t>
      </w:r>
    </w:p>
    <w:p w:rsidR="00F90D66" w:rsidRPr="00BC5A70" w:rsidRDefault="00D170BF" w:rsidP="00DE2870">
      <w:pPr>
        <w:ind w:firstLineChars="200" w:firstLine="489"/>
      </w:pPr>
      <w:r w:rsidRPr="00BC5A70">
        <w:rPr>
          <w:rFonts w:hint="eastAsia"/>
        </w:rPr>
        <w:t>オ</w:t>
      </w:r>
      <w:r w:rsidR="00190B73" w:rsidRPr="00BC5A70">
        <w:rPr>
          <w:rFonts w:hint="eastAsia"/>
        </w:rPr>
        <w:t xml:space="preserve">　</w:t>
      </w:r>
      <w:r w:rsidR="00F90D66" w:rsidRPr="00BC5A70">
        <w:rPr>
          <w:rFonts w:hint="eastAsia"/>
        </w:rPr>
        <w:t>株式会社東北銀行</w:t>
      </w:r>
      <w:r w:rsidR="000F1CE5" w:rsidRPr="00BC5A70">
        <w:rPr>
          <w:rFonts w:hint="eastAsia"/>
        </w:rPr>
        <w:t>釜石</w:t>
      </w:r>
      <w:r w:rsidR="00190B73" w:rsidRPr="00BC5A70">
        <w:rPr>
          <w:rFonts w:hint="eastAsia"/>
        </w:rPr>
        <w:t>支店</w:t>
      </w:r>
    </w:p>
    <w:p w:rsidR="007A4CC6" w:rsidRPr="00BC5A70" w:rsidRDefault="00D170BF" w:rsidP="0040195E">
      <w:pPr>
        <w:ind w:firstLineChars="200" w:firstLine="489"/>
      </w:pPr>
      <w:r w:rsidRPr="00BC5A70">
        <w:rPr>
          <w:rFonts w:hint="eastAsia"/>
        </w:rPr>
        <w:t>カ</w:t>
      </w:r>
      <w:r w:rsidR="000F1CE5" w:rsidRPr="00BC5A70">
        <w:rPr>
          <w:rFonts w:hint="eastAsia"/>
        </w:rPr>
        <w:t xml:space="preserve">　宮古信用金庫大渡支店</w:t>
      </w:r>
    </w:p>
    <w:p w:rsidR="0038109B" w:rsidRPr="00BC5A70" w:rsidRDefault="0038109B" w:rsidP="0038109B">
      <w:pPr>
        <w:ind w:leftChars="100" w:left="245"/>
      </w:pPr>
      <w:r w:rsidRPr="00BC5A70">
        <w:rPr>
          <w:rFonts w:hint="eastAsia"/>
        </w:rPr>
        <w:t>（利子補給率及び期間）</w:t>
      </w:r>
    </w:p>
    <w:p w:rsidR="0038109B" w:rsidRPr="00BC5A70" w:rsidRDefault="0038109B" w:rsidP="0038109B">
      <w:pPr>
        <w:ind w:left="245" w:hangingChars="100" w:hanging="245"/>
      </w:pPr>
      <w:r w:rsidRPr="00BC5A70">
        <w:rPr>
          <w:rFonts w:hint="eastAsia"/>
        </w:rPr>
        <w:t>第３</w:t>
      </w:r>
      <w:r w:rsidR="00A96DE4" w:rsidRPr="00BC5A70">
        <w:rPr>
          <w:rFonts w:hint="eastAsia"/>
        </w:rPr>
        <w:t>条</w:t>
      </w:r>
      <w:r w:rsidR="00074763" w:rsidRPr="00BC5A70">
        <w:rPr>
          <w:rFonts w:hint="eastAsia"/>
        </w:rPr>
        <w:t xml:space="preserve">　普通小口資金又は商工観光資金に係る利子補給率は</w:t>
      </w:r>
      <w:r w:rsidRPr="00BC5A70">
        <w:rPr>
          <w:rFonts w:hint="eastAsia"/>
        </w:rPr>
        <w:t>年1.0パーセント</w:t>
      </w:r>
      <w:r w:rsidR="000F1CE5" w:rsidRPr="00BC5A70">
        <w:rPr>
          <w:rFonts w:hint="eastAsia"/>
        </w:rPr>
        <w:t>以内</w:t>
      </w:r>
      <w:r w:rsidRPr="00BC5A70">
        <w:rPr>
          <w:rFonts w:hint="eastAsia"/>
        </w:rPr>
        <w:t>、</w:t>
      </w:r>
      <w:r w:rsidR="00074763" w:rsidRPr="00BC5A70">
        <w:rPr>
          <w:rFonts w:hint="eastAsia"/>
        </w:rPr>
        <w:t>小規模小口資金に係る利子補給率は</w:t>
      </w:r>
      <w:r w:rsidRPr="00BC5A70">
        <w:rPr>
          <w:rFonts w:hint="eastAsia"/>
        </w:rPr>
        <w:t>年1.5パーセント</w:t>
      </w:r>
      <w:r w:rsidR="000F1CE5" w:rsidRPr="00BC5A70">
        <w:rPr>
          <w:rFonts w:hint="eastAsia"/>
        </w:rPr>
        <w:t>以内、</w:t>
      </w:r>
      <w:r w:rsidR="00904A82" w:rsidRPr="00BC5A70">
        <w:rPr>
          <w:rFonts w:hint="eastAsia"/>
        </w:rPr>
        <w:t>育成資金、</w:t>
      </w:r>
      <w:r w:rsidR="000F1CE5" w:rsidRPr="00BC5A70">
        <w:rPr>
          <w:rFonts w:hint="eastAsia"/>
        </w:rPr>
        <w:t>創業資金</w:t>
      </w:r>
      <w:r w:rsidR="002F3804" w:rsidRPr="00BC5A70">
        <w:rPr>
          <w:rFonts w:hint="eastAsia"/>
        </w:rPr>
        <w:t>、</w:t>
      </w:r>
      <w:r w:rsidR="00F32CA4" w:rsidRPr="00BC5A70">
        <w:rPr>
          <w:rFonts w:hint="eastAsia"/>
        </w:rPr>
        <w:t>令和２年度</w:t>
      </w:r>
      <w:r w:rsidR="002F3804" w:rsidRPr="00BC5A70">
        <w:rPr>
          <w:rFonts w:hint="eastAsia"/>
        </w:rPr>
        <w:t>感染症対策資金</w:t>
      </w:r>
      <w:r w:rsidR="00F32CA4" w:rsidRPr="00BC5A70">
        <w:rPr>
          <w:rFonts w:hint="eastAsia"/>
        </w:rPr>
        <w:t>、令和２年度</w:t>
      </w:r>
      <w:r w:rsidR="002F3804" w:rsidRPr="00BC5A70">
        <w:rPr>
          <w:rFonts w:hint="eastAsia"/>
        </w:rPr>
        <w:t>感染症対応資金</w:t>
      </w:r>
      <w:r w:rsidR="00F32CA4" w:rsidRPr="00BC5A70">
        <w:rPr>
          <w:rFonts w:hint="eastAsia"/>
        </w:rPr>
        <w:t>、対策資金及び伴走支援資金</w:t>
      </w:r>
      <w:r w:rsidR="000F1CE5" w:rsidRPr="00BC5A70">
        <w:rPr>
          <w:rFonts w:hint="eastAsia"/>
        </w:rPr>
        <w:t>に係る利子補給率は金融機関の定めるところ</w:t>
      </w:r>
      <w:r w:rsidRPr="00BC5A70">
        <w:rPr>
          <w:rFonts w:hint="eastAsia"/>
        </w:rPr>
        <w:t>とする。</w:t>
      </w:r>
    </w:p>
    <w:p w:rsidR="00773C2A" w:rsidRPr="00BC5A70" w:rsidRDefault="0038109B" w:rsidP="0038109B">
      <w:pPr>
        <w:ind w:left="245" w:hangingChars="100" w:hanging="245"/>
      </w:pPr>
      <w:r w:rsidRPr="00BC5A70">
        <w:rPr>
          <w:rFonts w:hint="eastAsia"/>
        </w:rPr>
        <w:t>２　利子補給の期間は、</w:t>
      </w:r>
      <w:r w:rsidR="00773C2A" w:rsidRPr="00BC5A70">
        <w:rPr>
          <w:rFonts w:hint="eastAsia"/>
        </w:rPr>
        <w:t>次のとおりとする。</w:t>
      </w:r>
    </w:p>
    <w:p w:rsidR="00773C2A" w:rsidRPr="00BC5A70" w:rsidRDefault="00773C2A" w:rsidP="00773C2A">
      <w:pPr>
        <w:ind w:leftChars="50" w:left="244" w:hangingChars="50" w:hanging="122"/>
      </w:pPr>
      <w:r w:rsidRPr="00BC5A70">
        <w:rPr>
          <w:rFonts w:hint="eastAsia"/>
        </w:rPr>
        <w:t xml:space="preserve">(1)　</w:t>
      </w:r>
      <w:r w:rsidR="0038109B" w:rsidRPr="00BC5A70">
        <w:rPr>
          <w:rFonts w:hint="eastAsia"/>
        </w:rPr>
        <w:t>普通小</w:t>
      </w:r>
      <w:r w:rsidR="000F1CE5" w:rsidRPr="00BC5A70">
        <w:rPr>
          <w:rFonts w:hint="eastAsia"/>
        </w:rPr>
        <w:t>口資金、小規模小口資金、</w:t>
      </w:r>
      <w:r w:rsidR="00904A82" w:rsidRPr="00BC5A70">
        <w:rPr>
          <w:rFonts w:hint="eastAsia"/>
        </w:rPr>
        <w:t>育成資金、</w:t>
      </w:r>
      <w:r w:rsidR="000F1CE5" w:rsidRPr="00BC5A70">
        <w:rPr>
          <w:rFonts w:hint="eastAsia"/>
        </w:rPr>
        <w:t>創業資金</w:t>
      </w:r>
      <w:r w:rsidR="002F3804" w:rsidRPr="00BC5A70">
        <w:rPr>
          <w:rFonts w:hint="eastAsia"/>
        </w:rPr>
        <w:t>、</w:t>
      </w:r>
      <w:r w:rsidR="000F1CE5" w:rsidRPr="00BC5A70">
        <w:rPr>
          <w:rFonts w:hint="eastAsia"/>
        </w:rPr>
        <w:t>商工観光資金</w:t>
      </w:r>
      <w:r w:rsidR="002F3804" w:rsidRPr="00BC5A70">
        <w:rPr>
          <w:rFonts w:hint="eastAsia"/>
        </w:rPr>
        <w:t>、</w:t>
      </w:r>
      <w:r w:rsidR="00F32CA4" w:rsidRPr="00BC5A70">
        <w:rPr>
          <w:rFonts w:hint="eastAsia"/>
        </w:rPr>
        <w:t>令和２年度</w:t>
      </w:r>
      <w:r w:rsidR="002F3804" w:rsidRPr="00BC5A70">
        <w:rPr>
          <w:rFonts w:hint="eastAsia"/>
        </w:rPr>
        <w:t>感染症対策資金及び</w:t>
      </w:r>
      <w:r w:rsidR="00F32CA4" w:rsidRPr="00BC5A70">
        <w:rPr>
          <w:rFonts w:hint="eastAsia"/>
        </w:rPr>
        <w:t>令和２年度</w:t>
      </w:r>
      <w:r w:rsidR="002F3804" w:rsidRPr="00BC5A70">
        <w:rPr>
          <w:rFonts w:hint="eastAsia"/>
        </w:rPr>
        <w:t>感染症対応資金</w:t>
      </w:r>
      <w:r w:rsidR="000F1CE5" w:rsidRPr="00BC5A70">
        <w:rPr>
          <w:rFonts w:hint="eastAsia"/>
        </w:rPr>
        <w:t>の貸付期間とする</w:t>
      </w:r>
      <w:r w:rsidR="0038109B" w:rsidRPr="00BC5A70">
        <w:rPr>
          <w:rFonts w:hint="eastAsia"/>
        </w:rPr>
        <w:t>。</w:t>
      </w:r>
    </w:p>
    <w:p w:rsidR="00773C2A" w:rsidRPr="00BC5A70" w:rsidRDefault="00773C2A" w:rsidP="00773C2A">
      <w:pPr>
        <w:ind w:leftChars="50" w:left="244" w:hangingChars="50" w:hanging="122"/>
      </w:pPr>
      <w:r w:rsidRPr="00BC5A70">
        <w:rPr>
          <w:rFonts w:hint="eastAsia"/>
        </w:rPr>
        <w:t>(</w:t>
      </w:r>
      <w:r w:rsidRPr="00BC5A70">
        <w:t>2)</w:t>
      </w:r>
      <w:r w:rsidRPr="00BC5A70">
        <w:rPr>
          <w:rFonts w:hint="eastAsia"/>
        </w:rPr>
        <w:t xml:space="preserve">　対策資金の貸付期間のうち、実行日から２年とする。</w:t>
      </w:r>
    </w:p>
    <w:p w:rsidR="00773C2A" w:rsidRPr="00BC5A70" w:rsidRDefault="00773C2A" w:rsidP="00773C2A">
      <w:pPr>
        <w:ind w:leftChars="50" w:left="244" w:hangingChars="50" w:hanging="122"/>
      </w:pPr>
      <w:r w:rsidRPr="00BC5A70">
        <w:rPr>
          <w:rFonts w:hint="eastAsia"/>
        </w:rPr>
        <w:t>(</w:t>
      </w:r>
      <w:r w:rsidRPr="00BC5A70">
        <w:t>3)</w:t>
      </w:r>
      <w:r w:rsidRPr="00BC5A70">
        <w:rPr>
          <w:rFonts w:hint="eastAsia"/>
        </w:rPr>
        <w:t xml:space="preserve">　伴走支援資金の貸付期間のうち、実行日から５年とする。</w:t>
      </w:r>
    </w:p>
    <w:p w:rsidR="0038109B" w:rsidRPr="00BC5A70" w:rsidRDefault="00773C2A" w:rsidP="00A40150">
      <w:r w:rsidRPr="00BC5A70">
        <w:rPr>
          <w:rFonts w:hint="eastAsia"/>
        </w:rPr>
        <w:t xml:space="preserve">３　</w:t>
      </w:r>
      <w:r w:rsidR="0038109B" w:rsidRPr="00BC5A70">
        <w:rPr>
          <w:rFonts w:hint="eastAsia"/>
        </w:rPr>
        <w:t>ただし、次の各号に該当する場合は、当該各号に掲げる利子補給を行わない。</w:t>
      </w:r>
    </w:p>
    <w:p w:rsidR="0038109B" w:rsidRPr="00BC5A70" w:rsidRDefault="0038109B" w:rsidP="0038109B">
      <w:pPr>
        <w:ind w:firstLineChars="49" w:firstLine="120"/>
      </w:pPr>
      <w:r w:rsidRPr="00BC5A70">
        <w:rPr>
          <w:rFonts w:hint="eastAsia"/>
        </w:rPr>
        <w:t>(1)　貸付期間を延長した場合　延長期間の利子補給</w:t>
      </w:r>
    </w:p>
    <w:p w:rsidR="0038109B" w:rsidRPr="00BC5A70" w:rsidRDefault="0038109B" w:rsidP="0038109B">
      <w:pPr>
        <w:ind w:firstLineChars="49" w:firstLine="120"/>
      </w:pPr>
      <w:r w:rsidRPr="00BC5A70">
        <w:rPr>
          <w:rFonts w:hint="eastAsia"/>
        </w:rPr>
        <w:t>(2)　債務履行を遅延した場合　遅延分の利子補給</w:t>
      </w:r>
    </w:p>
    <w:p w:rsidR="00F90D66" w:rsidRPr="00BC5A70" w:rsidRDefault="005957A7" w:rsidP="00DE2870">
      <w:pPr>
        <w:ind w:firstLineChars="100" w:firstLine="245"/>
      </w:pPr>
      <w:r w:rsidRPr="00BC5A70">
        <w:rPr>
          <w:rFonts w:hint="eastAsia"/>
        </w:rPr>
        <w:t>（</w:t>
      </w:r>
      <w:r w:rsidR="00F90D66" w:rsidRPr="00BC5A70">
        <w:rPr>
          <w:rFonts w:hint="eastAsia"/>
        </w:rPr>
        <w:t>利子補給の対象者</w:t>
      </w:r>
      <w:r w:rsidRPr="00BC5A70">
        <w:rPr>
          <w:rFonts w:hint="eastAsia"/>
        </w:rPr>
        <w:t>）</w:t>
      </w:r>
    </w:p>
    <w:p w:rsidR="00F90D66" w:rsidRPr="00BC5A70" w:rsidRDefault="00F90D66" w:rsidP="00DE2870">
      <w:pPr>
        <w:ind w:left="245" w:hangingChars="100" w:hanging="245"/>
      </w:pPr>
      <w:r w:rsidRPr="00BC5A70">
        <w:rPr>
          <w:rFonts w:hint="eastAsia"/>
        </w:rPr>
        <w:t>第</w:t>
      </w:r>
      <w:r w:rsidR="0038109B" w:rsidRPr="00BC5A70">
        <w:rPr>
          <w:rFonts w:hint="eastAsia"/>
        </w:rPr>
        <w:t>４</w:t>
      </w:r>
      <w:r w:rsidR="00A96DE4" w:rsidRPr="00BC5A70">
        <w:rPr>
          <w:rFonts w:hint="eastAsia"/>
        </w:rPr>
        <w:t>条</w:t>
      </w:r>
      <w:r w:rsidRPr="00BC5A70">
        <w:rPr>
          <w:rFonts w:hint="eastAsia"/>
        </w:rPr>
        <w:t xml:space="preserve">　利子補給の対象者は、</w:t>
      </w:r>
      <w:bookmarkStart w:id="2" w:name="_Hlk76385867"/>
      <w:r w:rsidRPr="00BC5A70">
        <w:rPr>
          <w:rFonts w:hint="eastAsia"/>
        </w:rPr>
        <w:t>普通小口資金、小規模小口資金、</w:t>
      </w:r>
      <w:r w:rsidR="00904A82" w:rsidRPr="00BC5A70">
        <w:rPr>
          <w:rFonts w:hint="eastAsia"/>
        </w:rPr>
        <w:t>育成資金、</w:t>
      </w:r>
      <w:r w:rsidRPr="00BC5A70">
        <w:rPr>
          <w:rFonts w:hint="eastAsia"/>
        </w:rPr>
        <w:t>創業資金</w:t>
      </w:r>
      <w:r w:rsidR="00101AE4" w:rsidRPr="00BC5A70">
        <w:rPr>
          <w:rFonts w:hint="eastAsia"/>
        </w:rPr>
        <w:t>、</w:t>
      </w:r>
      <w:r w:rsidRPr="00BC5A70">
        <w:rPr>
          <w:rFonts w:hint="eastAsia"/>
        </w:rPr>
        <w:t>商工観光資金</w:t>
      </w:r>
      <w:bookmarkEnd w:id="2"/>
      <w:r w:rsidR="00101AE4" w:rsidRPr="00BC5A70">
        <w:rPr>
          <w:rFonts w:hint="eastAsia"/>
        </w:rPr>
        <w:t>、</w:t>
      </w:r>
      <w:r w:rsidR="00773C2A" w:rsidRPr="00BC5A70">
        <w:rPr>
          <w:rFonts w:hint="eastAsia"/>
        </w:rPr>
        <w:t>令和２年度</w:t>
      </w:r>
      <w:r w:rsidR="00101AE4" w:rsidRPr="00BC5A70">
        <w:rPr>
          <w:rFonts w:hint="eastAsia"/>
        </w:rPr>
        <w:t>感染症対策資金</w:t>
      </w:r>
      <w:r w:rsidR="00773C2A" w:rsidRPr="00BC5A70">
        <w:rPr>
          <w:rFonts w:hint="eastAsia"/>
        </w:rPr>
        <w:t>、令和２年度</w:t>
      </w:r>
      <w:r w:rsidR="00101AE4" w:rsidRPr="00BC5A70">
        <w:rPr>
          <w:rFonts w:hint="eastAsia"/>
        </w:rPr>
        <w:t>感染症対応資金</w:t>
      </w:r>
      <w:r w:rsidR="00773C2A" w:rsidRPr="00BC5A70">
        <w:rPr>
          <w:rFonts w:hint="eastAsia"/>
        </w:rPr>
        <w:t>、対策資金及び伴走支援資金</w:t>
      </w:r>
      <w:r w:rsidRPr="00BC5A70">
        <w:rPr>
          <w:rFonts w:hint="eastAsia"/>
        </w:rPr>
        <w:t>の貸付けを受けた</w:t>
      </w:r>
      <w:r w:rsidR="00190B73" w:rsidRPr="00BC5A70">
        <w:rPr>
          <w:rFonts w:hint="eastAsia"/>
        </w:rPr>
        <w:t>中小企業</w:t>
      </w:r>
      <w:r w:rsidRPr="00BC5A70">
        <w:rPr>
          <w:rFonts w:hint="eastAsia"/>
        </w:rPr>
        <w:t>者のうち、次の各号のいずれにも該当する者とする。</w:t>
      </w:r>
    </w:p>
    <w:p w:rsidR="00406700" w:rsidRPr="00771C20" w:rsidRDefault="00406700" w:rsidP="00406700">
      <w:pPr>
        <w:ind w:leftChars="49" w:left="480" w:hangingChars="147" w:hanging="360"/>
      </w:pPr>
      <w:r>
        <w:rPr>
          <w:rFonts w:hint="eastAsia"/>
        </w:rPr>
        <w:t>(1)　町内に住所を有する個人</w:t>
      </w:r>
      <w:r w:rsidRPr="00335EAA">
        <w:rPr>
          <w:rFonts w:hint="eastAsia"/>
        </w:rPr>
        <w:t>又</w:t>
      </w:r>
      <w:r w:rsidRPr="00771C20">
        <w:rPr>
          <w:rFonts w:hint="eastAsia"/>
        </w:rPr>
        <w:t>は本店若しくは支店を有する法人（支店を有する法人の場合は、法務局において町内の所在地で支店登記を行い、かつ、資金の使途として町内における事業所若しくは店舗又は工場の設備投資を行う法人に限る。）。ただし、育成資金及び創業資金の場合は、県内に住所を有する個人又は本店を有する法人。</w:t>
      </w:r>
    </w:p>
    <w:p w:rsidR="00F90D66" w:rsidRPr="00BC5A70" w:rsidRDefault="00F90D66" w:rsidP="00406700">
      <w:pPr>
        <w:ind w:leftChars="49" w:left="480" w:hangingChars="147" w:hanging="360"/>
      </w:pPr>
      <w:r w:rsidRPr="00BC5A70">
        <w:rPr>
          <w:rFonts w:hint="eastAsia"/>
        </w:rPr>
        <w:t>(2)</w:t>
      </w:r>
      <w:r w:rsidR="000F1CE5" w:rsidRPr="00BC5A70">
        <w:rPr>
          <w:rFonts w:hint="eastAsia"/>
        </w:rPr>
        <w:t xml:space="preserve">　町</w:t>
      </w:r>
      <w:r w:rsidRPr="00BC5A70">
        <w:rPr>
          <w:rFonts w:hint="eastAsia"/>
        </w:rPr>
        <w:t>内に事業所若しくは店舗又は工場を有し、</w:t>
      </w:r>
      <w:r w:rsidR="001D6DA3" w:rsidRPr="00BC5A70">
        <w:rPr>
          <w:rFonts w:hint="eastAsia"/>
        </w:rPr>
        <w:t>１</w:t>
      </w:r>
      <w:r w:rsidR="007962D9" w:rsidRPr="00BC5A70">
        <w:rPr>
          <w:rFonts w:hint="eastAsia"/>
        </w:rPr>
        <w:t>年以上同一事業を営んでいる者。ただし、</w:t>
      </w:r>
      <w:r w:rsidR="00904A82" w:rsidRPr="00BC5A70">
        <w:rPr>
          <w:rFonts w:hint="eastAsia"/>
        </w:rPr>
        <w:t>育成資金</w:t>
      </w:r>
      <w:r w:rsidR="00031DA7" w:rsidRPr="00BC5A70">
        <w:rPr>
          <w:rFonts w:hint="eastAsia"/>
        </w:rPr>
        <w:t>及び</w:t>
      </w:r>
      <w:r w:rsidR="007962D9" w:rsidRPr="00BC5A70">
        <w:rPr>
          <w:rFonts w:hint="eastAsia"/>
        </w:rPr>
        <w:t>創業</w:t>
      </w:r>
      <w:r w:rsidR="007A4CC6" w:rsidRPr="00BC5A70">
        <w:rPr>
          <w:rFonts w:hint="eastAsia"/>
        </w:rPr>
        <w:t>資金</w:t>
      </w:r>
      <w:r w:rsidRPr="00BC5A70">
        <w:rPr>
          <w:rFonts w:hint="eastAsia"/>
        </w:rPr>
        <w:t>については、</w:t>
      </w:r>
      <w:r w:rsidR="00B50F8A" w:rsidRPr="00BC5A70">
        <w:rPr>
          <w:rFonts w:hint="eastAsia"/>
        </w:rPr>
        <w:t>創業後５年未満の者</w:t>
      </w:r>
      <w:r w:rsidR="002577AC" w:rsidRPr="00BC5A70">
        <w:rPr>
          <w:rFonts w:hint="eastAsia"/>
        </w:rPr>
        <w:t>又は</w:t>
      </w:r>
      <w:r w:rsidRPr="00BC5A70">
        <w:rPr>
          <w:rFonts w:hint="eastAsia"/>
        </w:rPr>
        <w:t>申請時においてこれから事業を開業しようとする者であって、かつ、その事業を遂行できる見通しがあると認められる者とする。</w:t>
      </w:r>
    </w:p>
    <w:p w:rsidR="00F90D66" w:rsidRPr="00BC5A70" w:rsidRDefault="00F90D66" w:rsidP="00DE2870">
      <w:pPr>
        <w:ind w:firstLineChars="49" w:firstLine="120"/>
      </w:pPr>
      <w:r w:rsidRPr="00BC5A70">
        <w:rPr>
          <w:rFonts w:hint="eastAsia"/>
        </w:rPr>
        <w:t>(3)</w:t>
      </w:r>
      <w:r w:rsidR="000F1CE5" w:rsidRPr="00BC5A70">
        <w:rPr>
          <w:rFonts w:hint="eastAsia"/>
        </w:rPr>
        <w:t xml:space="preserve">　納期の到来した町</w:t>
      </w:r>
      <w:r w:rsidR="00074763" w:rsidRPr="00BC5A70">
        <w:rPr>
          <w:rFonts w:hint="eastAsia"/>
        </w:rPr>
        <w:t>税を完納している者</w:t>
      </w:r>
    </w:p>
    <w:p w:rsidR="00F90D66" w:rsidRPr="00BC5A70" w:rsidRDefault="00F90D66" w:rsidP="00DE2870">
      <w:pPr>
        <w:ind w:firstLineChars="49" w:firstLine="120"/>
      </w:pPr>
      <w:r w:rsidRPr="00BC5A70">
        <w:rPr>
          <w:rFonts w:hint="eastAsia"/>
        </w:rPr>
        <w:t xml:space="preserve">(4)　</w:t>
      </w:r>
      <w:r w:rsidR="00074763" w:rsidRPr="00BC5A70">
        <w:rPr>
          <w:rFonts w:hint="eastAsia"/>
        </w:rPr>
        <w:t>岩手県信用保証協会の保証実施要綱で規定する保証対象業種を営む者</w:t>
      </w:r>
    </w:p>
    <w:p w:rsidR="00F90D66" w:rsidRPr="00BC5A70" w:rsidRDefault="00F90D66" w:rsidP="00DE2870">
      <w:pPr>
        <w:ind w:firstLineChars="49" w:firstLine="120"/>
      </w:pPr>
      <w:r w:rsidRPr="00BC5A70">
        <w:rPr>
          <w:rFonts w:hint="eastAsia"/>
        </w:rPr>
        <w:t>(5)</w:t>
      </w:r>
      <w:r w:rsidR="00074763" w:rsidRPr="00BC5A70">
        <w:rPr>
          <w:rFonts w:hint="eastAsia"/>
        </w:rPr>
        <w:t xml:space="preserve">　取扱金融機関から融資を受けた者</w:t>
      </w:r>
    </w:p>
    <w:p w:rsidR="00031DA7" w:rsidRPr="00BC5A70" w:rsidRDefault="00031DA7" w:rsidP="00031DA7">
      <w:pPr>
        <w:ind w:leftChars="49" w:left="487" w:hangingChars="150" w:hanging="367"/>
      </w:pPr>
      <w:r w:rsidRPr="00BC5A70">
        <w:rPr>
          <w:rFonts w:hint="eastAsia"/>
        </w:rPr>
        <w:t>(</w:t>
      </w:r>
      <w:r w:rsidRPr="00BC5A70">
        <w:t>6)</w:t>
      </w:r>
      <w:r w:rsidRPr="00BC5A70">
        <w:rPr>
          <w:rFonts w:hint="eastAsia"/>
        </w:rPr>
        <w:t xml:space="preserve">　育成資金については、貸付期間が1</w:t>
      </w:r>
      <w:r w:rsidRPr="00BC5A70">
        <w:t>0</w:t>
      </w:r>
      <w:r w:rsidRPr="00BC5A70">
        <w:rPr>
          <w:rFonts w:hint="eastAsia"/>
        </w:rPr>
        <w:t>年以内で、据置期間１年以内の融資を受けた者</w:t>
      </w:r>
    </w:p>
    <w:p w:rsidR="00E668F8" w:rsidRPr="00BC5A70" w:rsidRDefault="00E668F8" w:rsidP="00DE2870">
      <w:pPr>
        <w:ind w:leftChars="49" w:left="480" w:hangingChars="147" w:hanging="360"/>
      </w:pPr>
      <w:r w:rsidRPr="00BC5A70">
        <w:rPr>
          <w:rFonts w:hint="eastAsia"/>
        </w:rPr>
        <w:t>(</w:t>
      </w:r>
      <w:r w:rsidR="00031DA7" w:rsidRPr="00BC5A70">
        <w:t>7</w:t>
      </w:r>
      <w:r w:rsidRPr="00BC5A70">
        <w:rPr>
          <w:rFonts w:hint="eastAsia"/>
        </w:rPr>
        <w:t>)　商工観光資金については、貸付期間が10</w:t>
      </w:r>
      <w:r w:rsidR="00E63D9B" w:rsidRPr="00BC5A70">
        <w:rPr>
          <w:rFonts w:hint="eastAsia"/>
        </w:rPr>
        <w:t>年以内で、据置期間１年以内及び貸付</w:t>
      </w:r>
      <w:r w:rsidR="00E63D9B" w:rsidRPr="00BC5A70">
        <w:rPr>
          <w:rFonts w:hint="eastAsia"/>
        </w:rPr>
        <w:lastRenderedPageBreak/>
        <w:t>金額</w:t>
      </w:r>
      <w:r w:rsidR="000F1CE5" w:rsidRPr="00BC5A70">
        <w:rPr>
          <w:rFonts w:hint="eastAsia"/>
        </w:rPr>
        <w:t>5,0</w:t>
      </w:r>
      <w:r w:rsidRPr="00BC5A70">
        <w:rPr>
          <w:rFonts w:hint="eastAsia"/>
        </w:rPr>
        <w:t>00万円以内の</w:t>
      </w:r>
      <w:r w:rsidR="00074763" w:rsidRPr="00BC5A70">
        <w:rPr>
          <w:rFonts w:hint="eastAsia"/>
        </w:rPr>
        <w:t>融資を受けた者</w:t>
      </w:r>
    </w:p>
    <w:p w:rsidR="000648EA" w:rsidRPr="00BC5A70" w:rsidRDefault="000648EA" w:rsidP="00DE2870">
      <w:pPr>
        <w:ind w:leftChars="49" w:left="480" w:hangingChars="147" w:hanging="360"/>
      </w:pPr>
      <w:r w:rsidRPr="00BC5A70">
        <w:rPr>
          <w:rFonts w:hint="eastAsia"/>
        </w:rPr>
        <w:t>(</w:t>
      </w:r>
      <w:r w:rsidR="00031DA7" w:rsidRPr="00BC5A70">
        <w:t>8</w:t>
      </w:r>
      <w:r w:rsidRPr="00BC5A70">
        <w:t>)</w:t>
      </w:r>
      <w:r w:rsidRPr="00BC5A70">
        <w:rPr>
          <w:rFonts w:hint="eastAsia"/>
        </w:rPr>
        <w:t xml:space="preserve">　対策資金及び伴走支援資金については、日本標準産業分類（平成25年総務省告示第405号）に掲げる業種のうち、宿泊業、飲食サービス業（以下「対象業種」という。）のいずれかを営み、対象業種を営むために必要な資金の融資を受けた者</w:t>
      </w:r>
    </w:p>
    <w:p w:rsidR="00F90D66" w:rsidRPr="00BC5A70" w:rsidRDefault="00F90D66" w:rsidP="00DE2870">
      <w:pPr>
        <w:ind w:left="245" w:hangingChars="100" w:hanging="245"/>
      </w:pPr>
      <w:r w:rsidRPr="00BC5A70">
        <w:rPr>
          <w:rFonts w:hint="eastAsia"/>
        </w:rPr>
        <w:t>２　前項第</w:t>
      </w:r>
      <w:r w:rsidR="001D6DA3" w:rsidRPr="00BC5A70">
        <w:rPr>
          <w:rFonts w:hint="eastAsia"/>
        </w:rPr>
        <w:t>２</w:t>
      </w:r>
      <w:r w:rsidRPr="00BC5A70">
        <w:rPr>
          <w:rFonts w:hint="eastAsia"/>
        </w:rPr>
        <w:t>号ただし書に該当する者のうち、許認可が必要となる業種を営むものについては、当該許認可を受けている者又は当該許認可を受けることが確実であると認められる者に限るものとする。</w:t>
      </w:r>
    </w:p>
    <w:p w:rsidR="007962D9" w:rsidRPr="00BC5A70" w:rsidRDefault="00D62BAF" w:rsidP="00DE2870">
      <w:pPr>
        <w:ind w:left="245" w:hangingChars="100" w:hanging="245"/>
      </w:pPr>
      <w:r w:rsidRPr="00BC5A70">
        <w:rPr>
          <w:rFonts w:hint="eastAsia"/>
        </w:rPr>
        <w:t>３　第１</w:t>
      </w:r>
      <w:r w:rsidR="005D22FB" w:rsidRPr="00BC5A70">
        <w:rPr>
          <w:rFonts w:hint="eastAsia"/>
        </w:rPr>
        <w:t>項の</w:t>
      </w:r>
      <w:r w:rsidR="000F1CE5" w:rsidRPr="00BC5A70">
        <w:rPr>
          <w:rFonts w:hint="eastAsia"/>
        </w:rPr>
        <w:t>対象者が複数の資金を併用する場合</w:t>
      </w:r>
      <w:r w:rsidR="00074763" w:rsidRPr="00BC5A70">
        <w:rPr>
          <w:rFonts w:hint="eastAsia"/>
        </w:rPr>
        <w:t>は</w:t>
      </w:r>
      <w:r w:rsidR="007962D9" w:rsidRPr="00BC5A70">
        <w:rPr>
          <w:rFonts w:hint="eastAsia"/>
        </w:rPr>
        <w:t>、併せて</w:t>
      </w:r>
      <w:r w:rsidR="000F1CE5" w:rsidRPr="00BC5A70">
        <w:rPr>
          <w:rFonts w:hint="eastAsia"/>
          <w:kern w:val="0"/>
        </w:rPr>
        <w:t>5,000</w:t>
      </w:r>
      <w:r w:rsidR="007962D9" w:rsidRPr="00BC5A70">
        <w:rPr>
          <w:rFonts w:hint="eastAsia"/>
        </w:rPr>
        <w:t>万円以内とする。</w:t>
      </w:r>
      <w:r w:rsidR="003D679A" w:rsidRPr="00BC5A70">
        <w:rPr>
          <w:rFonts w:hint="eastAsia"/>
        </w:rPr>
        <w:t>ただし、</w:t>
      </w:r>
      <w:r w:rsidR="00773C2A" w:rsidRPr="00BC5A70">
        <w:rPr>
          <w:rFonts w:hint="eastAsia"/>
        </w:rPr>
        <w:t>令和２年度</w:t>
      </w:r>
      <w:r w:rsidR="003D679A" w:rsidRPr="00BC5A70">
        <w:rPr>
          <w:rFonts w:hint="eastAsia"/>
        </w:rPr>
        <w:t>感染症対策資金</w:t>
      </w:r>
      <w:r w:rsidR="00773C2A" w:rsidRPr="00BC5A70">
        <w:rPr>
          <w:rFonts w:hint="eastAsia"/>
        </w:rPr>
        <w:t>、令和２年度</w:t>
      </w:r>
      <w:r w:rsidR="003D679A" w:rsidRPr="00BC5A70">
        <w:rPr>
          <w:rFonts w:hint="eastAsia"/>
        </w:rPr>
        <w:t>感染症対応資金</w:t>
      </w:r>
      <w:r w:rsidR="00773C2A" w:rsidRPr="00BC5A70">
        <w:rPr>
          <w:rFonts w:hint="eastAsia"/>
        </w:rPr>
        <w:t>、対策資金及び伴走支援資金</w:t>
      </w:r>
      <w:r w:rsidR="003D679A" w:rsidRPr="00BC5A70">
        <w:rPr>
          <w:rFonts w:hint="eastAsia"/>
        </w:rPr>
        <w:t>についてはこの限りではない。</w:t>
      </w:r>
    </w:p>
    <w:p w:rsidR="005957A7" w:rsidRPr="00BC5A70" w:rsidRDefault="007962D9" w:rsidP="00DE2870">
      <w:pPr>
        <w:ind w:left="245" w:hangingChars="100" w:hanging="245"/>
      </w:pPr>
      <w:r w:rsidRPr="00BC5A70">
        <w:rPr>
          <w:rFonts w:hint="eastAsia"/>
        </w:rPr>
        <w:t>４</w:t>
      </w:r>
      <w:r w:rsidR="00D62BAF" w:rsidRPr="00BC5A70">
        <w:rPr>
          <w:rFonts w:hint="eastAsia"/>
        </w:rPr>
        <w:t xml:space="preserve">　第１</w:t>
      </w:r>
      <w:r w:rsidR="00F90D66" w:rsidRPr="00BC5A70">
        <w:rPr>
          <w:rFonts w:hint="eastAsia"/>
        </w:rPr>
        <w:t>項の</w:t>
      </w:r>
      <w:r w:rsidR="008E27D5" w:rsidRPr="00BC5A70">
        <w:rPr>
          <w:rFonts w:hint="eastAsia"/>
        </w:rPr>
        <w:t>対象</w:t>
      </w:r>
      <w:r w:rsidR="00F90D66" w:rsidRPr="00BC5A70">
        <w:rPr>
          <w:rFonts w:hint="eastAsia"/>
        </w:rPr>
        <w:t>者は、利子補給金の交付及び受領の手続に関する権限を取扱金融機関に委任するものとする。</w:t>
      </w:r>
    </w:p>
    <w:p w:rsidR="00F90D66" w:rsidRPr="00BC5A70" w:rsidRDefault="005957A7" w:rsidP="00DE2870">
      <w:pPr>
        <w:ind w:firstLineChars="100" w:firstLine="245"/>
      </w:pPr>
      <w:r w:rsidRPr="00BC5A70">
        <w:rPr>
          <w:rFonts w:hint="eastAsia"/>
        </w:rPr>
        <w:t>（</w:t>
      </w:r>
      <w:r w:rsidR="00F90D66" w:rsidRPr="00BC5A70">
        <w:rPr>
          <w:rFonts w:hint="eastAsia"/>
        </w:rPr>
        <w:t>利子補給契約</w:t>
      </w:r>
      <w:r w:rsidRPr="00BC5A70">
        <w:rPr>
          <w:rFonts w:hint="eastAsia"/>
        </w:rPr>
        <w:t>）</w:t>
      </w:r>
    </w:p>
    <w:p w:rsidR="00F90D66" w:rsidRPr="00BC5A70" w:rsidRDefault="00F90D66" w:rsidP="00DE2870">
      <w:pPr>
        <w:ind w:left="245" w:hangingChars="100" w:hanging="245"/>
      </w:pPr>
      <w:r w:rsidRPr="00BC5A70">
        <w:rPr>
          <w:rFonts w:hint="eastAsia"/>
        </w:rPr>
        <w:t>第５</w:t>
      </w:r>
      <w:r w:rsidR="00A96DE4" w:rsidRPr="00BC5A70">
        <w:rPr>
          <w:rFonts w:hint="eastAsia"/>
        </w:rPr>
        <w:t>条</w:t>
      </w:r>
      <w:r w:rsidR="009D5315" w:rsidRPr="00BC5A70">
        <w:rPr>
          <w:rFonts w:hint="eastAsia"/>
        </w:rPr>
        <w:t xml:space="preserve">　利子補給については、町</w:t>
      </w:r>
      <w:r w:rsidR="00074763" w:rsidRPr="00BC5A70">
        <w:rPr>
          <w:rFonts w:hint="eastAsia"/>
        </w:rPr>
        <w:t>と取扱金融機関との間に締結する</w:t>
      </w:r>
      <w:r w:rsidRPr="00BC5A70">
        <w:rPr>
          <w:rFonts w:hint="eastAsia"/>
        </w:rPr>
        <w:t>契約</w:t>
      </w:r>
      <w:r w:rsidR="00074763" w:rsidRPr="00BC5A70">
        <w:rPr>
          <w:rFonts w:hint="eastAsia"/>
        </w:rPr>
        <w:t>書によって</w:t>
      </w:r>
      <w:r w:rsidRPr="00BC5A70">
        <w:rPr>
          <w:rFonts w:hint="eastAsia"/>
        </w:rPr>
        <w:t>行うものとする。</w:t>
      </w:r>
    </w:p>
    <w:p w:rsidR="00F90D66" w:rsidRPr="00BC5A70" w:rsidRDefault="005957A7" w:rsidP="00DE2870">
      <w:pPr>
        <w:ind w:firstLineChars="100" w:firstLine="245"/>
      </w:pPr>
      <w:r w:rsidRPr="00BC5A70">
        <w:rPr>
          <w:rFonts w:hint="eastAsia"/>
        </w:rPr>
        <w:t>（</w:t>
      </w:r>
      <w:r w:rsidR="008E27D5" w:rsidRPr="00BC5A70">
        <w:rPr>
          <w:rFonts w:hint="eastAsia"/>
        </w:rPr>
        <w:t>利子補給の承認申請及び承諾）</w:t>
      </w:r>
    </w:p>
    <w:p w:rsidR="00F90D66" w:rsidRPr="00BC5A70" w:rsidRDefault="00F90D66" w:rsidP="00DE2870">
      <w:pPr>
        <w:ind w:left="245" w:hangingChars="100" w:hanging="245"/>
      </w:pPr>
      <w:r w:rsidRPr="00BC5A70">
        <w:rPr>
          <w:rFonts w:hint="eastAsia"/>
        </w:rPr>
        <w:t>第６</w:t>
      </w:r>
      <w:r w:rsidR="00A96DE4" w:rsidRPr="00BC5A70">
        <w:rPr>
          <w:rFonts w:hint="eastAsia"/>
        </w:rPr>
        <w:t>条</w:t>
      </w:r>
      <w:r w:rsidRPr="00BC5A70">
        <w:rPr>
          <w:rFonts w:hint="eastAsia"/>
        </w:rPr>
        <w:t xml:space="preserve">　取扱金融機関は、</w:t>
      </w:r>
      <w:r w:rsidR="000B02C8" w:rsidRPr="00BC5A70">
        <w:rPr>
          <w:rFonts w:hint="eastAsia"/>
        </w:rPr>
        <w:t>普通小口資金、小規模小口資金、</w:t>
      </w:r>
      <w:r w:rsidR="00183C79" w:rsidRPr="00BC5A70">
        <w:rPr>
          <w:rFonts w:hint="eastAsia"/>
        </w:rPr>
        <w:t>育成資金、</w:t>
      </w:r>
      <w:r w:rsidR="000B02C8" w:rsidRPr="00BC5A70">
        <w:rPr>
          <w:rFonts w:hint="eastAsia"/>
        </w:rPr>
        <w:t>創業資金及び商工観光資金の</w:t>
      </w:r>
      <w:r w:rsidRPr="00BC5A70">
        <w:rPr>
          <w:rFonts w:hint="eastAsia"/>
        </w:rPr>
        <w:t>利子補給金の交付を受けようとするときは、</w:t>
      </w:r>
      <w:r w:rsidR="006F1B14" w:rsidRPr="00BC5A70">
        <w:rPr>
          <w:rFonts w:hint="eastAsia"/>
        </w:rPr>
        <w:t>あらかじめ</w:t>
      </w:r>
      <w:r w:rsidR="002042E8" w:rsidRPr="00BC5A70">
        <w:rPr>
          <w:rFonts w:hint="eastAsia"/>
        </w:rPr>
        <w:t>おおちゃん</w:t>
      </w:r>
      <w:r w:rsidR="00604121" w:rsidRPr="00BC5A70">
        <w:rPr>
          <w:rFonts w:hint="eastAsia"/>
        </w:rPr>
        <w:t>融資</w:t>
      </w:r>
      <w:r w:rsidR="006F1B14" w:rsidRPr="00BC5A70">
        <w:rPr>
          <w:rFonts w:hint="eastAsia"/>
        </w:rPr>
        <w:t>利子補給承認申請</w:t>
      </w:r>
      <w:r w:rsidRPr="00BC5A70">
        <w:rPr>
          <w:rFonts w:hint="eastAsia"/>
        </w:rPr>
        <w:t>書</w:t>
      </w:r>
      <w:r w:rsidR="005957A7" w:rsidRPr="00BC5A70">
        <w:rPr>
          <w:rFonts w:hint="eastAsia"/>
        </w:rPr>
        <w:t>（</w:t>
      </w:r>
      <w:r w:rsidR="00E63D9B" w:rsidRPr="00BC5A70">
        <w:rPr>
          <w:rFonts w:hint="eastAsia"/>
        </w:rPr>
        <w:t>様式第１号）</w:t>
      </w:r>
      <w:r w:rsidR="009D5315" w:rsidRPr="00BC5A70">
        <w:rPr>
          <w:rFonts w:hint="eastAsia"/>
        </w:rPr>
        <w:t>を町</w:t>
      </w:r>
      <w:r w:rsidR="00074763" w:rsidRPr="00BC5A70">
        <w:rPr>
          <w:rFonts w:hint="eastAsia"/>
        </w:rPr>
        <w:t>長</w:t>
      </w:r>
      <w:r w:rsidR="006F1B14" w:rsidRPr="00BC5A70">
        <w:rPr>
          <w:rFonts w:hint="eastAsia"/>
        </w:rPr>
        <w:t>に提出しなければならない</w:t>
      </w:r>
      <w:r w:rsidRPr="00BC5A70">
        <w:rPr>
          <w:rFonts w:hint="eastAsia"/>
        </w:rPr>
        <w:t>。</w:t>
      </w:r>
    </w:p>
    <w:p w:rsidR="00B015A3" w:rsidRPr="00BC5A70" w:rsidRDefault="009D5315" w:rsidP="00B015A3">
      <w:pPr>
        <w:ind w:left="245" w:hangingChars="100" w:hanging="245"/>
      </w:pPr>
      <w:r w:rsidRPr="00BC5A70">
        <w:rPr>
          <w:rFonts w:hint="eastAsia"/>
        </w:rPr>
        <w:t>２　町</w:t>
      </w:r>
      <w:r w:rsidR="00074763" w:rsidRPr="00BC5A70">
        <w:rPr>
          <w:rFonts w:hint="eastAsia"/>
        </w:rPr>
        <w:t>長</w:t>
      </w:r>
      <w:r w:rsidR="006F1B14" w:rsidRPr="00BC5A70">
        <w:rPr>
          <w:rFonts w:hint="eastAsia"/>
        </w:rPr>
        <w:t>は</w:t>
      </w:r>
      <w:r w:rsidR="00074763" w:rsidRPr="00BC5A70">
        <w:rPr>
          <w:rFonts w:hint="eastAsia"/>
        </w:rPr>
        <w:t>、</w:t>
      </w:r>
      <w:r w:rsidR="006F1B14" w:rsidRPr="00BC5A70">
        <w:rPr>
          <w:rFonts w:hint="eastAsia"/>
        </w:rPr>
        <w:t>前項の書類の提出があったときは、その内容を審査し</w:t>
      </w:r>
      <w:r w:rsidR="00074763" w:rsidRPr="00BC5A70">
        <w:rPr>
          <w:rFonts w:hint="eastAsia"/>
        </w:rPr>
        <w:t>、利子補給を</w:t>
      </w:r>
      <w:r w:rsidR="001A00C6" w:rsidRPr="00BC5A70">
        <w:rPr>
          <w:rFonts w:hint="eastAsia"/>
        </w:rPr>
        <w:t>適当と認めたときは、</w:t>
      </w:r>
      <w:r w:rsidR="002042E8" w:rsidRPr="00BC5A70">
        <w:rPr>
          <w:rFonts w:hint="eastAsia"/>
        </w:rPr>
        <w:t>おおちゃん</w:t>
      </w:r>
      <w:r w:rsidR="00E63D9B" w:rsidRPr="00BC5A70">
        <w:rPr>
          <w:rFonts w:hint="eastAsia"/>
        </w:rPr>
        <w:t>融資利子補給</w:t>
      </w:r>
      <w:r w:rsidR="0038109B" w:rsidRPr="00BC5A70">
        <w:rPr>
          <w:rFonts w:hint="eastAsia"/>
        </w:rPr>
        <w:t>承諾</w:t>
      </w:r>
      <w:r w:rsidR="00E63D9B" w:rsidRPr="00BC5A70">
        <w:rPr>
          <w:rFonts w:hint="eastAsia"/>
        </w:rPr>
        <w:t>通知</w:t>
      </w:r>
      <w:r w:rsidR="006F1B14" w:rsidRPr="00BC5A70">
        <w:rPr>
          <w:rFonts w:hint="eastAsia"/>
        </w:rPr>
        <w:t>書</w:t>
      </w:r>
      <w:r w:rsidR="00E63D9B" w:rsidRPr="00BC5A70">
        <w:rPr>
          <w:rFonts w:hint="eastAsia"/>
        </w:rPr>
        <w:t>（様式第２号）により利子補給</w:t>
      </w:r>
      <w:r w:rsidR="008E27D5" w:rsidRPr="00BC5A70">
        <w:rPr>
          <w:rFonts w:hint="eastAsia"/>
        </w:rPr>
        <w:t>することを承諾する</w:t>
      </w:r>
      <w:r w:rsidR="006F1B14" w:rsidRPr="00BC5A70">
        <w:rPr>
          <w:rFonts w:hint="eastAsia"/>
        </w:rPr>
        <w:t>ものとする。</w:t>
      </w:r>
    </w:p>
    <w:p w:rsidR="00F90D66" w:rsidRPr="00BC5A70" w:rsidRDefault="005957A7" w:rsidP="00DE2870">
      <w:pPr>
        <w:ind w:firstLineChars="100" w:firstLine="245"/>
      </w:pPr>
      <w:r w:rsidRPr="00BC5A70">
        <w:rPr>
          <w:rFonts w:hint="eastAsia"/>
        </w:rPr>
        <w:t>（</w:t>
      </w:r>
      <w:r w:rsidR="00F90D66" w:rsidRPr="00BC5A70">
        <w:rPr>
          <w:rFonts w:hint="eastAsia"/>
        </w:rPr>
        <w:t>利子補給金の交付</w:t>
      </w:r>
      <w:r w:rsidRPr="00BC5A70">
        <w:rPr>
          <w:rFonts w:hint="eastAsia"/>
        </w:rPr>
        <w:t>）</w:t>
      </w:r>
    </w:p>
    <w:p w:rsidR="00FD393D" w:rsidRPr="00BC5A70" w:rsidRDefault="00F90D66" w:rsidP="00FF6FB1">
      <w:pPr>
        <w:ind w:left="245" w:hangingChars="100" w:hanging="245"/>
      </w:pPr>
      <w:r w:rsidRPr="00BC5A70">
        <w:rPr>
          <w:rFonts w:hint="eastAsia"/>
        </w:rPr>
        <w:t>第７</w:t>
      </w:r>
      <w:r w:rsidR="00A96DE4" w:rsidRPr="00BC5A70">
        <w:rPr>
          <w:rFonts w:hint="eastAsia"/>
        </w:rPr>
        <w:t>条</w:t>
      </w:r>
      <w:r w:rsidR="006F1B14" w:rsidRPr="00BC5A70">
        <w:rPr>
          <w:rFonts w:hint="eastAsia"/>
        </w:rPr>
        <w:t xml:space="preserve">　</w:t>
      </w:r>
      <w:r w:rsidR="00FD393D" w:rsidRPr="00BC5A70">
        <w:rPr>
          <w:rFonts w:hint="eastAsia"/>
        </w:rPr>
        <w:t>取扱金融機関は、</w:t>
      </w:r>
      <w:r w:rsidR="000B02C8" w:rsidRPr="00BC5A70">
        <w:rPr>
          <w:rFonts w:hint="eastAsia"/>
        </w:rPr>
        <w:t>前条の通知を受けた利子補給金については、</w:t>
      </w:r>
      <w:r w:rsidR="002042E8" w:rsidRPr="00BC5A70">
        <w:rPr>
          <w:rFonts w:hint="eastAsia"/>
        </w:rPr>
        <w:t>おおちゃん</w:t>
      </w:r>
      <w:r w:rsidR="00604121" w:rsidRPr="00BC5A70">
        <w:rPr>
          <w:rFonts w:hint="eastAsia"/>
        </w:rPr>
        <w:t>融資</w:t>
      </w:r>
      <w:r w:rsidR="00FD393D" w:rsidRPr="00BC5A70">
        <w:rPr>
          <w:rFonts w:hint="eastAsia"/>
        </w:rPr>
        <w:t>利子補給金請求書</w:t>
      </w:r>
      <w:r w:rsidR="00E63D9B" w:rsidRPr="00BC5A70">
        <w:rPr>
          <w:rFonts w:hint="eastAsia"/>
        </w:rPr>
        <w:t>（様式第３号）</w:t>
      </w:r>
      <w:r w:rsidR="0008745F" w:rsidRPr="00BC5A70">
        <w:rPr>
          <w:rFonts w:hint="eastAsia"/>
        </w:rPr>
        <w:t>を町</w:t>
      </w:r>
      <w:r w:rsidR="00074763" w:rsidRPr="00BC5A70">
        <w:rPr>
          <w:rFonts w:hint="eastAsia"/>
        </w:rPr>
        <w:t>長に</w:t>
      </w:r>
      <w:r w:rsidR="00FD393D" w:rsidRPr="00BC5A70">
        <w:rPr>
          <w:rFonts w:hint="eastAsia"/>
        </w:rPr>
        <w:t>提出するものとする。</w:t>
      </w:r>
      <w:r w:rsidR="00B015A3" w:rsidRPr="00BC5A70">
        <w:rPr>
          <w:rFonts w:hint="eastAsia"/>
        </w:rPr>
        <w:t>ただし、</w:t>
      </w:r>
      <w:r w:rsidR="009A21B9" w:rsidRPr="00BC5A70">
        <w:rPr>
          <w:rFonts w:hint="eastAsia"/>
        </w:rPr>
        <w:t>令和２年度</w:t>
      </w:r>
      <w:r w:rsidR="00B015A3" w:rsidRPr="00BC5A70">
        <w:rPr>
          <w:rFonts w:hint="eastAsia"/>
        </w:rPr>
        <w:t>感染症対策資金</w:t>
      </w:r>
      <w:r w:rsidR="009A21B9" w:rsidRPr="00BC5A70">
        <w:rPr>
          <w:rFonts w:hint="eastAsia"/>
        </w:rPr>
        <w:t>、令和２年度</w:t>
      </w:r>
      <w:r w:rsidR="00B015A3" w:rsidRPr="00BC5A70">
        <w:rPr>
          <w:rFonts w:hint="eastAsia"/>
        </w:rPr>
        <w:t>感染症対応資金</w:t>
      </w:r>
      <w:r w:rsidR="009A21B9" w:rsidRPr="00BC5A70">
        <w:rPr>
          <w:rFonts w:hint="eastAsia"/>
        </w:rPr>
        <w:t>、対策資金及び伴走支援資金</w:t>
      </w:r>
      <w:r w:rsidR="00B015A3" w:rsidRPr="00BC5A70">
        <w:rPr>
          <w:rFonts w:hint="eastAsia"/>
        </w:rPr>
        <w:t>に係る利子補給金については、おおちゃん融資利子補給金報告書（様式第４号）を町長に提出</w:t>
      </w:r>
      <w:r w:rsidR="002314B3" w:rsidRPr="00BC5A70">
        <w:rPr>
          <w:rFonts w:hint="eastAsia"/>
        </w:rPr>
        <w:t>するものとする。</w:t>
      </w:r>
    </w:p>
    <w:p w:rsidR="002314B3" w:rsidRPr="00BC5A70" w:rsidRDefault="002314B3" w:rsidP="00FF6FB1">
      <w:pPr>
        <w:ind w:left="245" w:hangingChars="100" w:hanging="245"/>
      </w:pPr>
    </w:p>
    <w:p w:rsidR="00F90D66" w:rsidRPr="00BC5A70" w:rsidRDefault="00FD393D" w:rsidP="00DE2870">
      <w:pPr>
        <w:ind w:left="245" w:hangingChars="100" w:hanging="245"/>
      </w:pPr>
      <w:r w:rsidRPr="00BC5A70">
        <w:rPr>
          <w:rFonts w:hint="eastAsia"/>
        </w:rPr>
        <w:t xml:space="preserve">２　</w:t>
      </w:r>
      <w:r w:rsidR="0008745F" w:rsidRPr="00BC5A70">
        <w:rPr>
          <w:rFonts w:hint="eastAsia"/>
        </w:rPr>
        <w:t>町</w:t>
      </w:r>
      <w:r w:rsidR="006F1B14" w:rsidRPr="00BC5A70">
        <w:rPr>
          <w:rFonts w:hint="eastAsia"/>
        </w:rPr>
        <w:t>は、</w:t>
      </w:r>
      <w:r w:rsidRPr="00BC5A70">
        <w:rPr>
          <w:rFonts w:hint="eastAsia"/>
        </w:rPr>
        <w:t>前項の書類</w:t>
      </w:r>
      <w:r w:rsidR="001955C6" w:rsidRPr="00BC5A70">
        <w:rPr>
          <w:rFonts w:hint="eastAsia"/>
        </w:rPr>
        <w:t>を受理し</w:t>
      </w:r>
      <w:r w:rsidR="00F90D66" w:rsidRPr="00BC5A70">
        <w:rPr>
          <w:rFonts w:hint="eastAsia"/>
        </w:rPr>
        <w:t>たときは、30日以内に利子補給金を支払うものとする。</w:t>
      </w:r>
    </w:p>
    <w:p w:rsidR="00F90D66" w:rsidRPr="00BC5A70" w:rsidRDefault="005957A7" w:rsidP="00DE2870">
      <w:pPr>
        <w:ind w:firstLineChars="100" w:firstLine="245"/>
      </w:pPr>
      <w:r w:rsidRPr="00BC5A70">
        <w:rPr>
          <w:rFonts w:hint="eastAsia"/>
        </w:rPr>
        <w:t>（</w:t>
      </w:r>
      <w:r w:rsidR="00F90D66" w:rsidRPr="00BC5A70">
        <w:rPr>
          <w:rFonts w:hint="eastAsia"/>
        </w:rPr>
        <w:t>利子補給金の打切り等</w:t>
      </w:r>
      <w:r w:rsidRPr="00BC5A70">
        <w:rPr>
          <w:rFonts w:hint="eastAsia"/>
        </w:rPr>
        <w:t>）</w:t>
      </w:r>
    </w:p>
    <w:p w:rsidR="00F90D66" w:rsidRPr="00BC5A70" w:rsidRDefault="0008745F" w:rsidP="00DE2870">
      <w:pPr>
        <w:ind w:left="245" w:hangingChars="100" w:hanging="245"/>
      </w:pPr>
      <w:r w:rsidRPr="00BC5A70">
        <w:rPr>
          <w:rFonts w:hint="eastAsia"/>
        </w:rPr>
        <w:t>第８</w:t>
      </w:r>
      <w:r w:rsidR="00A96DE4" w:rsidRPr="00BC5A70">
        <w:rPr>
          <w:rFonts w:hint="eastAsia"/>
        </w:rPr>
        <w:t>条</w:t>
      </w:r>
      <w:r w:rsidRPr="00BC5A70">
        <w:rPr>
          <w:rFonts w:hint="eastAsia"/>
        </w:rPr>
        <w:t xml:space="preserve">　町</w:t>
      </w:r>
      <w:r w:rsidR="00F90D66" w:rsidRPr="00BC5A70">
        <w:rPr>
          <w:rFonts w:hint="eastAsia"/>
        </w:rPr>
        <w:t>長は、</w:t>
      </w:r>
      <w:r w:rsidRPr="00BC5A70">
        <w:rPr>
          <w:rFonts w:hint="eastAsia"/>
        </w:rPr>
        <w:t>貸付けを受けた者が当該資金をその目的に反して使用したとき、又は町</w:t>
      </w:r>
      <w:r w:rsidR="00F90D66" w:rsidRPr="00BC5A70">
        <w:rPr>
          <w:rFonts w:hint="eastAsia"/>
        </w:rPr>
        <w:t>内で事業を営まなくなったときは、その者に係る金融機関に対する利子補給金を打ち切るものとする。</w:t>
      </w:r>
    </w:p>
    <w:p w:rsidR="00F90D66" w:rsidRPr="00BC5A70" w:rsidRDefault="0008745F" w:rsidP="00DE2870">
      <w:pPr>
        <w:ind w:left="245" w:hangingChars="100" w:hanging="245"/>
      </w:pPr>
      <w:r w:rsidRPr="00BC5A70">
        <w:rPr>
          <w:rFonts w:hint="eastAsia"/>
        </w:rPr>
        <w:t>２　町</w:t>
      </w:r>
      <w:r w:rsidR="00F90D66" w:rsidRPr="00BC5A70">
        <w:rPr>
          <w:rFonts w:hint="eastAsia"/>
        </w:rPr>
        <w:t>長は、金融機関の責に帰すべき事由により、第</w:t>
      </w:r>
      <w:r w:rsidR="001D6DA3" w:rsidRPr="00BC5A70">
        <w:rPr>
          <w:rFonts w:hint="eastAsia"/>
        </w:rPr>
        <w:t>５</w:t>
      </w:r>
      <w:r w:rsidR="00F90D66" w:rsidRPr="00BC5A70">
        <w:rPr>
          <w:rFonts w:hint="eastAsia"/>
        </w:rPr>
        <w:t>の利子補給契約に違反したときは、金融機関に対する利子補給の全部又は一部の返還を命ずることができる。</w:t>
      </w:r>
    </w:p>
    <w:p w:rsidR="00F90D66" w:rsidRPr="00BC5A70" w:rsidRDefault="005957A7" w:rsidP="00DE2870">
      <w:pPr>
        <w:ind w:firstLineChars="100" w:firstLine="245"/>
      </w:pPr>
      <w:r w:rsidRPr="00BC5A70">
        <w:rPr>
          <w:rFonts w:hint="eastAsia"/>
        </w:rPr>
        <w:lastRenderedPageBreak/>
        <w:t>（</w:t>
      </w:r>
      <w:r w:rsidR="00F90D66" w:rsidRPr="00BC5A70">
        <w:rPr>
          <w:rFonts w:hint="eastAsia"/>
        </w:rPr>
        <w:t>報告の徴収</w:t>
      </w:r>
      <w:r w:rsidR="00074763" w:rsidRPr="00BC5A70">
        <w:rPr>
          <w:rFonts w:hint="eastAsia"/>
        </w:rPr>
        <w:t>等</w:t>
      </w:r>
      <w:r w:rsidRPr="00BC5A70">
        <w:rPr>
          <w:rFonts w:hint="eastAsia"/>
        </w:rPr>
        <w:t>）</w:t>
      </w:r>
    </w:p>
    <w:p w:rsidR="00F90D66" w:rsidRPr="00BC5A70" w:rsidRDefault="00F90D66" w:rsidP="00DE2870">
      <w:pPr>
        <w:ind w:left="245" w:hangingChars="100" w:hanging="245"/>
      </w:pPr>
      <w:r w:rsidRPr="00BC5A70">
        <w:rPr>
          <w:rFonts w:hint="eastAsia"/>
        </w:rPr>
        <w:t>第９</w:t>
      </w:r>
      <w:r w:rsidR="00A96DE4" w:rsidRPr="00BC5A70">
        <w:rPr>
          <w:rFonts w:hint="eastAsia"/>
        </w:rPr>
        <w:t>条</w:t>
      </w:r>
      <w:r w:rsidRPr="00BC5A70">
        <w:rPr>
          <w:rFonts w:hint="eastAsia"/>
        </w:rPr>
        <w:t xml:space="preserve">　金融機関は、第</w:t>
      </w:r>
      <w:r w:rsidR="001D6DA3" w:rsidRPr="00BC5A70">
        <w:rPr>
          <w:rFonts w:hint="eastAsia"/>
        </w:rPr>
        <w:t>１</w:t>
      </w:r>
      <w:r w:rsidR="0008745F" w:rsidRPr="00BC5A70">
        <w:rPr>
          <w:rFonts w:hint="eastAsia"/>
        </w:rPr>
        <w:t>の利子補給に係る融資に関し町長から報告を求められた場合又は町</w:t>
      </w:r>
      <w:r w:rsidRPr="00BC5A70">
        <w:rPr>
          <w:rFonts w:hint="eastAsia"/>
        </w:rPr>
        <w:t>職員をして当該融資に関する帳簿、書類等調査させることを必要とした場合には、これに協力しなければならない。</w:t>
      </w:r>
      <w:bookmarkStart w:id="3" w:name="f1"/>
      <w:bookmarkEnd w:id="3"/>
    </w:p>
    <w:p w:rsidR="003D679A" w:rsidRPr="00BC5A70" w:rsidRDefault="003D679A" w:rsidP="003D679A">
      <w:pPr>
        <w:ind w:left="245" w:hangingChars="100" w:hanging="245"/>
      </w:pPr>
      <w:r w:rsidRPr="00BC5A70">
        <w:rPr>
          <w:rFonts w:hint="eastAsia"/>
        </w:rPr>
        <w:t xml:space="preserve">　（補則）</w:t>
      </w:r>
    </w:p>
    <w:p w:rsidR="00910D2F" w:rsidRPr="00BC5A70" w:rsidRDefault="003D679A" w:rsidP="00F90D66">
      <w:r w:rsidRPr="00BC5A70">
        <w:rPr>
          <w:rFonts w:hint="eastAsia"/>
        </w:rPr>
        <w:t>第10条　この要綱に定めるもののほか必要な事項は、町長が別に定める。</w:t>
      </w:r>
    </w:p>
    <w:p w:rsidR="0085167E" w:rsidRPr="00BC5A70" w:rsidRDefault="0085167E" w:rsidP="00F90D66">
      <w:r w:rsidRPr="00BC5A70">
        <w:rPr>
          <w:rFonts w:hint="eastAsia"/>
        </w:rPr>
        <w:t xml:space="preserve">　　</w:t>
      </w:r>
      <w:bookmarkStart w:id="4" w:name="_Hlk126066643"/>
      <w:r w:rsidRPr="00BC5A70">
        <w:rPr>
          <w:rFonts w:hint="eastAsia"/>
        </w:rPr>
        <w:t>附　則</w:t>
      </w:r>
    </w:p>
    <w:p w:rsidR="00BD6B6F" w:rsidRPr="00BC5A70" w:rsidRDefault="00BD6B6F" w:rsidP="00067DFC">
      <w:r w:rsidRPr="00BC5A70">
        <w:rPr>
          <w:rFonts w:hint="eastAsia"/>
        </w:rPr>
        <w:t>（施行期日）</w:t>
      </w:r>
    </w:p>
    <w:p w:rsidR="0085167E" w:rsidRPr="00BC5A70" w:rsidRDefault="0085167E" w:rsidP="00F90D66">
      <w:r w:rsidRPr="00BC5A70">
        <w:rPr>
          <w:rFonts w:hint="eastAsia"/>
        </w:rPr>
        <w:t>この要綱は、令和５年</w:t>
      </w:r>
      <w:r w:rsidR="00AD56C5" w:rsidRPr="00BC5A70">
        <w:rPr>
          <w:rFonts w:hint="eastAsia"/>
        </w:rPr>
        <w:t>２</w:t>
      </w:r>
      <w:r w:rsidRPr="00BC5A70">
        <w:rPr>
          <w:rFonts w:hint="eastAsia"/>
        </w:rPr>
        <w:t>月</w:t>
      </w:r>
      <w:r w:rsidR="00AD56C5" w:rsidRPr="00BC5A70">
        <w:rPr>
          <w:rFonts w:hint="eastAsia"/>
        </w:rPr>
        <w:t>１</w:t>
      </w:r>
      <w:r w:rsidRPr="00BC5A70">
        <w:rPr>
          <w:rFonts w:hint="eastAsia"/>
        </w:rPr>
        <w:t>日から施行する。</w:t>
      </w:r>
    </w:p>
    <w:p w:rsidR="00BD6B6F" w:rsidRPr="00BC5A70" w:rsidRDefault="00BD6B6F" w:rsidP="00067DFC">
      <w:r w:rsidRPr="00BC5A70">
        <w:rPr>
          <w:rFonts w:hint="eastAsia"/>
        </w:rPr>
        <w:t>（施行期日）</w:t>
      </w:r>
    </w:p>
    <w:p w:rsidR="00BD6B6F" w:rsidRPr="00BC5A70" w:rsidRDefault="00BD6B6F" w:rsidP="00BD6B6F">
      <w:r w:rsidRPr="00BC5A70">
        <w:rPr>
          <w:rFonts w:hint="eastAsia"/>
        </w:rPr>
        <w:t>この要綱は、令和</w:t>
      </w:r>
      <w:r w:rsidR="00CD33B1" w:rsidRPr="00BC5A70">
        <w:rPr>
          <w:rFonts w:hint="eastAsia"/>
        </w:rPr>
        <w:t>６</w:t>
      </w:r>
      <w:r w:rsidRPr="00BC5A70">
        <w:rPr>
          <w:rFonts w:hint="eastAsia"/>
        </w:rPr>
        <w:t>年</w:t>
      </w:r>
      <w:r w:rsidR="00CD33B1" w:rsidRPr="00BC5A70">
        <w:rPr>
          <w:rFonts w:hint="eastAsia"/>
        </w:rPr>
        <w:t>７</w:t>
      </w:r>
      <w:r w:rsidRPr="00BC5A70">
        <w:rPr>
          <w:rFonts w:hint="eastAsia"/>
        </w:rPr>
        <w:t>月</w:t>
      </w:r>
      <w:r w:rsidR="00CD33B1" w:rsidRPr="00BC5A70">
        <w:rPr>
          <w:rFonts w:hint="eastAsia"/>
        </w:rPr>
        <w:t>１</w:t>
      </w:r>
      <w:r w:rsidRPr="00BC5A70">
        <w:rPr>
          <w:rFonts w:hint="eastAsia"/>
        </w:rPr>
        <w:t>日から施行する。</w:t>
      </w:r>
    </w:p>
    <w:p w:rsidR="00D170BF" w:rsidRPr="00760CC3" w:rsidRDefault="00D170BF" w:rsidP="00D170BF">
      <w:r w:rsidRPr="00760CC3">
        <w:rPr>
          <w:rFonts w:hint="eastAsia"/>
        </w:rPr>
        <w:t>（施行期日）</w:t>
      </w:r>
    </w:p>
    <w:p w:rsidR="00D170BF" w:rsidRPr="00760CC3" w:rsidRDefault="00D170BF" w:rsidP="00D170BF">
      <w:r w:rsidRPr="00760CC3">
        <w:rPr>
          <w:rFonts w:hint="eastAsia"/>
        </w:rPr>
        <w:t>この要綱は、令和</w:t>
      </w:r>
      <w:r w:rsidR="00F162F9" w:rsidRPr="00760CC3">
        <w:rPr>
          <w:rFonts w:hint="eastAsia"/>
        </w:rPr>
        <w:t>７</w:t>
      </w:r>
      <w:r w:rsidRPr="00760CC3">
        <w:rPr>
          <w:rFonts w:hint="eastAsia"/>
        </w:rPr>
        <w:t>年</w:t>
      </w:r>
      <w:r w:rsidR="00F162F9" w:rsidRPr="00760CC3">
        <w:rPr>
          <w:rFonts w:hint="eastAsia"/>
        </w:rPr>
        <w:t>５</w:t>
      </w:r>
      <w:r w:rsidRPr="00760CC3">
        <w:rPr>
          <w:rFonts w:hint="eastAsia"/>
        </w:rPr>
        <w:t>月</w:t>
      </w:r>
      <w:r w:rsidR="00F162F9" w:rsidRPr="00760CC3">
        <w:rPr>
          <w:rFonts w:hint="eastAsia"/>
        </w:rPr>
        <w:t>１</w:t>
      </w:r>
      <w:r w:rsidRPr="00760CC3">
        <w:rPr>
          <w:rFonts w:hint="eastAsia"/>
        </w:rPr>
        <w:t>日から施行する。</w:t>
      </w:r>
    </w:p>
    <w:p w:rsidR="00A0492B" w:rsidRPr="00760CC3" w:rsidRDefault="00A0492B" w:rsidP="00A0492B">
      <w:r w:rsidRPr="00760CC3">
        <w:rPr>
          <w:rFonts w:hint="eastAsia"/>
        </w:rPr>
        <w:t>（施行期日）</w:t>
      </w:r>
    </w:p>
    <w:p w:rsidR="00BD6B6F" w:rsidRPr="00760CC3" w:rsidRDefault="00A0492B" w:rsidP="00A0492B">
      <w:r w:rsidRPr="00760CC3">
        <w:rPr>
          <w:rFonts w:hint="eastAsia"/>
        </w:rPr>
        <w:t>この要綱は、令和</w:t>
      </w:r>
      <w:r w:rsidR="00760CC3" w:rsidRPr="00760CC3">
        <w:rPr>
          <w:rFonts w:hint="eastAsia"/>
        </w:rPr>
        <w:t>７</w:t>
      </w:r>
      <w:r w:rsidRPr="00760CC3">
        <w:rPr>
          <w:rFonts w:hint="eastAsia"/>
        </w:rPr>
        <w:t>年</w:t>
      </w:r>
      <w:r w:rsidR="00760CC3" w:rsidRPr="00760CC3">
        <w:rPr>
          <w:rFonts w:hint="eastAsia"/>
        </w:rPr>
        <w:t>９</w:t>
      </w:r>
      <w:r w:rsidRPr="00760CC3">
        <w:rPr>
          <w:rFonts w:hint="eastAsia"/>
        </w:rPr>
        <w:t>月</w:t>
      </w:r>
      <w:r w:rsidR="00760CC3" w:rsidRPr="00760CC3">
        <w:rPr>
          <w:rFonts w:hint="eastAsia"/>
        </w:rPr>
        <w:t>１</w:t>
      </w:r>
      <w:r w:rsidRPr="00760CC3">
        <w:rPr>
          <w:rFonts w:hint="eastAsia"/>
        </w:rPr>
        <w:t>日から施行する。</w:t>
      </w:r>
    </w:p>
    <w:bookmarkEnd w:id="4"/>
    <w:p w:rsidR="00910D2F" w:rsidRPr="00BC5A70" w:rsidRDefault="00910D2F" w:rsidP="00910D2F">
      <w:r w:rsidRPr="00BC5A70">
        <w:br w:type="page"/>
      </w:r>
      <w:r w:rsidRPr="00BC5A70">
        <w:rPr>
          <w:rFonts w:hint="eastAsia"/>
        </w:rPr>
        <w:lastRenderedPageBreak/>
        <w:t>様式第１号</w:t>
      </w:r>
      <w:r w:rsidRPr="00BC5A70">
        <w:t>(</w:t>
      </w:r>
      <w:r w:rsidRPr="00BC5A70">
        <w:rPr>
          <w:rFonts w:hint="eastAsia"/>
        </w:rPr>
        <w:t>第６</w:t>
      </w:r>
      <w:r w:rsidR="00E45007" w:rsidRPr="00BC5A70">
        <w:rPr>
          <w:rFonts w:hint="eastAsia"/>
        </w:rPr>
        <w:t>条</w:t>
      </w:r>
      <w:r w:rsidRPr="00BC5A70">
        <w:rPr>
          <w:rFonts w:hint="eastAsia"/>
        </w:rPr>
        <w:t>関係</w:t>
      </w:r>
      <w:r w:rsidRPr="00BC5A70">
        <w:t>)</w:t>
      </w:r>
    </w:p>
    <w:p w:rsidR="00910D2F" w:rsidRPr="00BC5A70" w:rsidRDefault="00910D2F" w:rsidP="00910D2F">
      <w:r w:rsidRPr="00BC5A70">
        <w:rPr>
          <w:rFonts w:hint="eastAsia"/>
        </w:rPr>
        <w:t xml:space="preserve">　　</w:t>
      </w:r>
      <w:r w:rsidR="003C58EC" w:rsidRPr="00BC5A70">
        <w:rPr>
          <w:rFonts w:hint="eastAsia"/>
        </w:rPr>
        <w:t xml:space="preserve">　　　　　　　　　　　　　　　　　　　　　　　　　　　　　　</w:t>
      </w:r>
      <w:r w:rsidRPr="00BC5A70">
        <w:rPr>
          <w:rFonts w:hint="eastAsia"/>
        </w:rPr>
        <w:t xml:space="preserve">年　月　日　</w:t>
      </w:r>
    </w:p>
    <w:p w:rsidR="00910D2F" w:rsidRPr="00BC5A70" w:rsidRDefault="00910D2F" w:rsidP="00910D2F"/>
    <w:p w:rsidR="00910D2F" w:rsidRPr="00BC5A70" w:rsidRDefault="0008745F" w:rsidP="00910D2F">
      <w:r w:rsidRPr="00BC5A70">
        <w:rPr>
          <w:rFonts w:hint="eastAsia"/>
        </w:rPr>
        <w:t>大槌町</w:t>
      </w:r>
      <w:r w:rsidR="00910D2F" w:rsidRPr="00BC5A70">
        <w:rPr>
          <w:rFonts w:hint="eastAsia"/>
        </w:rPr>
        <w:t xml:space="preserve">長　　　　様　　</w:t>
      </w:r>
    </w:p>
    <w:p w:rsidR="00910D2F" w:rsidRPr="00BC5A70" w:rsidRDefault="00910D2F" w:rsidP="00910D2F"/>
    <w:p w:rsidR="00910D2F" w:rsidRPr="00BC5A70" w:rsidRDefault="00910D2F" w:rsidP="00910D2F">
      <w:r w:rsidRPr="00BC5A70">
        <w:rPr>
          <w:rFonts w:hint="eastAsia"/>
        </w:rPr>
        <w:t xml:space="preserve">　　　　</w:t>
      </w:r>
      <w:r w:rsidR="008E27D5" w:rsidRPr="00BC5A70">
        <w:rPr>
          <w:rFonts w:hint="eastAsia"/>
        </w:rPr>
        <w:t xml:space="preserve">　　　　　　　　　　　　　　　所在地</w:t>
      </w:r>
    </w:p>
    <w:p w:rsidR="00910D2F" w:rsidRPr="00BC5A70" w:rsidRDefault="003C58EC" w:rsidP="00910D2F">
      <w:r w:rsidRPr="00BC5A70">
        <w:rPr>
          <w:rFonts w:hint="eastAsia"/>
        </w:rPr>
        <w:t xml:space="preserve">　　　　　　　　　　　　　　　　　　　</w:t>
      </w:r>
      <w:r w:rsidR="00910D2F" w:rsidRPr="00BC5A70">
        <w:rPr>
          <w:rFonts w:hint="eastAsia"/>
        </w:rPr>
        <w:t xml:space="preserve">金融機関名　　　　　　　　　　　　</w:t>
      </w:r>
    </w:p>
    <w:p w:rsidR="003C58EC" w:rsidRPr="00BC5A70" w:rsidRDefault="003C58EC" w:rsidP="00910D2F">
      <w:r w:rsidRPr="00BC5A70">
        <w:rPr>
          <w:rFonts w:hint="eastAsia"/>
        </w:rPr>
        <w:t xml:space="preserve">　　　　　　　　　　　　　　　　　　　代表者氏名　　　　　　　　　　　</w:t>
      </w:r>
    </w:p>
    <w:p w:rsidR="00910D2F" w:rsidRPr="00BC5A70" w:rsidRDefault="00910D2F" w:rsidP="00910D2F"/>
    <w:p w:rsidR="003C58EC" w:rsidRPr="00BC5A70" w:rsidRDefault="003C58EC" w:rsidP="00910D2F"/>
    <w:p w:rsidR="00910D2F" w:rsidRPr="00BC5A70" w:rsidRDefault="002042E8" w:rsidP="003C58EC">
      <w:pPr>
        <w:jc w:val="center"/>
      </w:pPr>
      <w:r w:rsidRPr="00BC5A70">
        <w:rPr>
          <w:rFonts w:hint="eastAsia"/>
        </w:rPr>
        <w:t>おおちゃん</w:t>
      </w:r>
      <w:r w:rsidR="00910D2F" w:rsidRPr="00BC5A70">
        <w:rPr>
          <w:rFonts w:hint="eastAsia"/>
        </w:rPr>
        <w:t>融資利子補給承認申請書</w:t>
      </w:r>
    </w:p>
    <w:p w:rsidR="00910D2F" w:rsidRPr="00BC5A70" w:rsidRDefault="00910D2F" w:rsidP="00910D2F"/>
    <w:p w:rsidR="00910D2F" w:rsidRPr="00BC5A70" w:rsidRDefault="00910D2F" w:rsidP="00910D2F">
      <w:r w:rsidRPr="00BC5A70">
        <w:rPr>
          <w:rFonts w:hint="eastAsia"/>
        </w:rPr>
        <w:t xml:space="preserve">　利子補給金</w:t>
      </w:r>
      <w:r w:rsidR="001A00C6" w:rsidRPr="00BC5A70">
        <w:rPr>
          <w:rFonts w:hint="eastAsia"/>
        </w:rPr>
        <w:t>の交付を受けたいので、</w:t>
      </w:r>
      <w:r w:rsidR="002042E8" w:rsidRPr="00BC5A70">
        <w:rPr>
          <w:rFonts w:hint="eastAsia"/>
        </w:rPr>
        <w:t>おおちゃん</w:t>
      </w:r>
      <w:r w:rsidRPr="00BC5A70">
        <w:rPr>
          <w:rFonts w:hint="eastAsia"/>
        </w:rPr>
        <w:t>融資利子補給要綱により、別紙明細書を添えて、次のとおり利子補給金の</w:t>
      </w:r>
      <w:r w:rsidR="008E27D5" w:rsidRPr="00BC5A70">
        <w:rPr>
          <w:rFonts w:hint="eastAsia"/>
        </w:rPr>
        <w:t>承認</w:t>
      </w:r>
      <w:r w:rsidRPr="00BC5A70">
        <w:rPr>
          <w:rFonts w:hint="eastAsia"/>
        </w:rPr>
        <w:t>を申請します。</w:t>
      </w:r>
    </w:p>
    <w:p w:rsidR="00910D2F" w:rsidRPr="00BC5A70" w:rsidRDefault="00910D2F" w:rsidP="00910D2F"/>
    <w:p w:rsidR="00910D2F" w:rsidRPr="00BC5A70" w:rsidRDefault="00910D2F" w:rsidP="003C58EC">
      <w:pPr>
        <w:jc w:val="center"/>
        <w:rPr>
          <w:u w:val="single"/>
        </w:rPr>
      </w:pPr>
      <w:r w:rsidRPr="00BC5A70">
        <w:rPr>
          <w:rFonts w:hint="eastAsia"/>
          <w:u w:val="single"/>
        </w:rPr>
        <w:t>金　　　　　　　　　　　　円</w:t>
      </w:r>
    </w:p>
    <w:p w:rsidR="00910D2F" w:rsidRPr="00BC5A70" w:rsidRDefault="00910D2F" w:rsidP="00910D2F"/>
    <w:p w:rsidR="003C58EC" w:rsidRPr="00BC5A70" w:rsidRDefault="003C58EC" w:rsidP="00910D2F"/>
    <w:p w:rsidR="003C58EC" w:rsidRPr="00BC5A70" w:rsidRDefault="003C58EC" w:rsidP="00910D2F"/>
    <w:tbl>
      <w:tblPr>
        <w:tblW w:w="7953" w:type="dxa"/>
        <w:tblInd w:w="84" w:type="dxa"/>
        <w:tblCellMar>
          <w:left w:w="99" w:type="dxa"/>
          <w:right w:w="99" w:type="dxa"/>
        </w:tblCellMar>
        <w:tblLook w:val="04A0" w:firstRow="1" w:lastRow="0" w:firstColumn="1" w:lastColumn="0" w:noHBand="0" w:noVBand="1"/>
      </w:tblPr>
      <w:tblGrid>
        <w:gridCol w:w="299"/>
        <w:gridCol w:w="2126"/>
        <w:gridCol w:w="1418"/>
        <w:gridCol w:w="1778"/>
        <w:gridCol w:w="2332"/>
      </w:tblGrid>
      <w:tr w:rsidR="00BC5A70" w:rsidRPr="00BC5A70" w:rsidTr="00A96DE4">
        <w:trPr>
          <w:gridAfter w:val="1"/>
          <w:wAfter w:w="2332" w:type="dxa"/>
          <w:trHeight w:val="435"/>
        </w:trPr>
        <w:tc>
          <w:tcPr>
            <w:tcW w:w="2425" w:type="dxa"/>
            <w:gridSpan w:val="2"/>
            <w:tcBorders>
              <w:top w:val="nil"/>
              <w:left w:val="nil"/>
              <w:bottom w:val="nil"/>
              <w:right w:val="nil"/>
            </w:tcBorders>
            <w:noWrap/>
            <w:vAlign w:val="center"/>
            <w:hideMark/>
          </w:tcPr>
          <w:p w:rsidR="0008745F" w:rsidRPr="00BC5A70" w:rsidRDefault="0008745F" w:rsidP="00910D2F">
            <w:r w:rsidRPr="00BC5A70">
              <w:rPr>
                <w:rFonts w:hint="eastAsia"/>
              </w:rPr>
              <w:t>内訳</w:t>
            </w:r>
          </w:p>
        </w:tc>
        <w:tc>
          <w:tcPr>
            <w:tcW w:w="1418" w:type="dxa"/>
            <w:tcBorders>
              <w:top w:val="nil"/>
              <w:left w:val="nil"/>
              <w:bottom w:val="single" w:sz="4" w:space="0" w:color="auto"/>
              <w:right w:val="nil"/>
            </w:tcBorders>
            <w:noWrap/>
            <w:vAlign w:val="center"/>
            <w:hideMark/>
          </w:tcPr>
          <w:p w:rsidR="0008745F" w:rsidRPr="00BC5A70" w:rsidRDefault="0008745F" w:rsidP="00910D2F"/>
        </w:tc>
        <w:tc>
          <w:tcPr>
            <w:tcW w:w="1778" w:type="dxa"/>
            <w:tcBorders>
              <w:top w:val="nil"/>
              <w:left w:val="nil"/>
              <w:bottom w:val="single" w:sz="4" w:space="0" w:color="auto"/>
              <w:right w:val="nil"/>
            </w:tcBorders>
            <w:noWrap/>
            <w:vAlign w:val="center"/>
            <w:hideMark/>
          </w:tcPr>
          <w:p w:rsidR="0008745F" w:rsidRPr="00BC5A70" w:rsidRDefault="0008745F" w:rsidP="00910D2F"/>
        </w:tc>
      </w:tr>
      <w:tr w:rsidR="00BC5A70" w:rsidRPr="00BC5A70" w:rsidTr="00A96DE4">
        <w:trPr>
          <w:gridBefore w:val="1"/>
          <w:wBefore w:w="299" w:type="dxa"/>
          <w:trHeight w:val="545"/>
        </w:trPr>
        <w:tc>
          <w:tcPr>
            <w:tcW w:w="2126" w:type="dxa"/>
            <w:tcBorders>
              <w:top w:val="single" w:sz="4" w:space="0" w:color="auto"/>
              <w:left w:val="single" w:sz="4" w:space="0" w:color="auto"/>
              <w:bottom w:val="single" w:sz="4" w:space="0" w:color="auto"/>
              <w:right w:val="single" w:sz="4" w:space="0" w:color="auto"/>
            </w:tcBorders>
            <w:vAlign w:val="center"/>
            <w:hideMark/>
          </w:tcPr>
          <w:p w:rsidR="0008745F" w:rsidRPr="00BC5A70" w:rsidRDefault="0008745F" w:rsidP="0008745F">
            <w:pPr>
              <w:jc w:val="center"/>
            </w:pPr>
            <w:r w:rsidRPr="00BC5A70">
              <w:rPr>
                <w:rFonts w:hint="eastAsia"/>
              </w:rPr>
              <w:t>資金名</w:t>
            </w:r>
          </w:p>
        </w:tc>
        <w:tc>
          <w:tcPr>
            <w:tcW w:w="1418" w:type="dxa"/>
            <w:tcBorders>
              <w:top w:val="single" w:sz="4" w:space="0" w:color="auto"/>
              <w:left w:val="nil"/>
              <w:bottom w:val="single" w:sz="4" w:space="0" w:color="auto"/>
              <w:right w:val="single" w:sz="4" w:space="0" w:color="auto"/>
            </w:tcBorders>
            <w:noWrap/>
            <w:vAlign w:val="center"/>
            <w:hideMark/>
          </w:tcPr>
          <w:p w:rsidR="0008745F" w:rsidRPr="00BC5A70" w:rsidRDefault="0008745F" w:rsidP="00074763">
            <w:pPr>
              <w:jc w:val="center"/>
            </w:pPr>
            <w:r w:rsidRPr="00BC5A70">
              <w:rPr>
                <w:rFonts w:hint="eastAsia"/>
              </w:rPr>
              <w:t>件数</w:t>
            </w:r>
          </w:p>
        </w:tc>
        <w:tc>
          <w:tcPr>
            <w:tcW w:w="4110" w:type="dxa"/>
            <w:gridSpan w:val="2"/>
            <w:tcBorders>
              <w:top w:val="single" w:sz="4" w:space="0" w:color="auto"/>
              <w:left w:val="nil"/>
              <w:bottom w:val="single" w:sz="4" w:space="0" w:color="auto"/>
              <w:right w:val="single" w:sz="4" w:space="0" w:color="auto"/>
            </w:tcBorders>
            <w:noWrap/>
            <w:vAlign w:val="center"/>
            <w:hideMark/>
          </w:tcPr>
          <w:p w:rsidR="0008745F" w:rsidRPr="00BC5A70" w:rsidRDefault="0008745F" w:rsidP="00074763">
            <w:pPr>
              <w:jc w:val="center"/>
            </w:pPr>
            <w:r w:rsidRPr="00BC5A70">
              <w:rPr>
                <w:rFonts w:hint="eastAsia"/>
              </w:rPr>
              <w:t>金額</w:t>
            </w:r>
          </w:p>
        </w:tc>
      </w:tr>
      <w:tr w:rsidR="00BC5A70" w:rsidRPr="00BC5A70" w:rsidTr="00A96DE4">
        <w:trPr>
          <w:gridBefore w:val="1"/>
          <w:wBefore w:w="299" w:type="dxa"/>
          <w:trHeight w:val="557"/>
        </w:trPr>
        <w:tc>
          <w:tcPr>
            <w:tcW w:w="2126" w:type="dxa"/>
            <w:tcBorders>
              <w:top w:val="nil"/>
              <w:left w:val="single" w:sz="4" w:space="0" w:color="auto"/>
              <w:bottom w:val="single" w:sz="4" w:space="0" w:color="auto"/>
              <w:right w:val="single" w:sz="4" w:space="0" w:color="auto"/>
            </w:tcBorders>
            <w:noWrap/>
            <w:vAlign w:val="center"/>
            <w:hideMark/>
          </w:tcPr>
          <w:p w:rsidR="0008745F" w:rsidRPr="00BC5A70" w:rsidRDefault="0008745F" w:rsidP="00A40150">
            <w:pPr>
              <w:jc w:val="distribute"/>
            </w:pPr>
            <w:r w:rsidRPr="00BC5A70">
              <w:rPr>
                <w:rFonts w:hint="eastAsia"/>
              </w:rPr>
              <w:t>普通小口資金</w:t>
            </w:r>
          </w:p>
        </w:tc>
        <w:tc>
          <w:tcPr>
            <w:tcW w:w="1418" w:type="dxa"/>
            <w:tcBorders>
              <w:top w:val="nil"/>
              <w:left w:val="nil"/>
              <w:bottom w:val="single" w:sz="4" w:space="0" w:color="auto"/>
              <w:right w:val="single" w:sz="4" w:space="0" w:color="auto"/>
            </w:tcBorders>
            <w:noWrap/>
            <w:vAlign w:val="center"/>
            <w:hideMark/>
          </w:tcPr>
          <w:p w:rsidR="0008745F" w:rsidRPr="00BC5A70" w:rsidRDefault="0008745F" w:rsidP="00910D2F">
            <w:r w:rsidRPr="00BC5A70">
              <w:rPr>
                <w:rFonts w:hint="eastAsia"/>
              </w:rPr>
              <w:t xml:space="preserve">　</w:t>
            </w:r>
          </w:p>
        </w:tc>
        <w:tc>
          <w:tcPr>
            <w:tcW w:w="4110" w:type="dxa"/>
            <w:gridSpan w:val="2"/>
            <w:tcBorders>
              <w:top w:val="nil"/>
              <w:left w:val="nil"/>
              <w:bottom w:val="single" w:sz="4" w:space="0" w:color="auto"/>
              <w:right w:val="single" w:sz="4" w:space="0" w:color="auto"/>
            </w:tcBorders>
            <w:noWrap/>
            <w:vAlign w:val="center"/>
            <w:hideMark/>
          </w:tcPr>
          <w:p w:rsidR="0008745F" w:rsidRPr="00BC5A70" w:rsidRDefault="0008745F" w:rsidP="00910D2F">
            <w:r w:rsidRPr="00BC5A70">
              <w:rPr>
                <w:rFonts w:hint="eastAsia"/>
              </w:rPr>
              <w:t xml:space="preserve">　</w:t>
            </w:r>
          </w:p>
        </w:tc>
      </w:tr>
      <w:tr w:rsidR="00BC5A70" w:rsidRPr="00BC5A70" w:rsidTr="00A96DE4">
        <w:trPr>
          <w:gridBefore w:val="1"/>
          <w:wBefore w:w="299" w:type="dxa"/>
          <w:trHeight w:val="551"/>
        </w:trPr>
        <w:tc>
          <w:tcPr>
            <w:tcW w:w="2126" w:type="dxa"/>
            <w:tcBorders>
              <w:top w:val="nil"/>
              <w:left w:val="single" w:sz="4" w:space="0" w:color="auto"/>
              <w:bottom w:val="single" w:sz="4" w:space="0" w:color="auto"/>
              <w:right w:val="single" w:sz="4" w:space="0" w:color="auto"/>
            </w:tcBorders>
            <w:noWrap/>
            <w:vAlign w:val="center"/>
          </w:tcPr>
          <w:p w:rsidR="00183C79" w:rsidRPr="00BC5A70" w:rsidRDefault="0008745F" w:rsidP="00183C79">
            <w:pPr>
              <w:jc w:val="distribute"/>
            </w:pPr>
            <w:r w:rsidRPr="00BC5A70">
              <w:rPr>
                <w:rFonts w:hint="eastAsia"/>
              </w:rPr>
              <w:t>小規模小口資金</w:t>
            </w:r>
          </w:p>
        </w:tc>
        <w:tc>
          <w:tcPr>
            <w:tcW w:w="1418" w:type="dxa"/>
            <w:tcBorders>
              <w:top w:val="nil"/>
              <w:left w:val="nil"/>
              <w:bottom w:val="single" w:sz="4" w:space="0" w:color="auto"/>
              <w:right w:val="single" w:sz="4" w:space="0" w:color="auto"/>
            </w:tcBorders>
            <w:noWrap/>
            <w:vAlign w:val="center"/>
          </w:tcPr>
          <w:p w:rsidR="0008745F" w:rsidRPr="00BC5A70" w:rsidRDefault="0008745F" w:rsidP="00910D2F"/>
        </w:tc>
        <w:tc>
          <w:tcPr>
            <w:tcW w:w="4110" w:type="dxa"/>
            <w:gridSpan w:val="2"/>
            <w:tcBorders>
              <w:top w:val="nil"/>
              <w:left w:val="nil"/>
              <w:bottom w:val="single" w:sz="4" w:space="0" w:color="auto"/>
              <w:right w:val="single" w:sz="4" w:space="0" w:color="auto"/>
            </w:tcBorders>
            <w:noWrap/>
            <w:vAlign w:val="center"/>
          </w:tcPr>
          <w:p w:rsidR="0008745F" w:rsidRPr="00BC5A70" w:rsidRDefault="0008745F" w:rsidP="00910D2F"/>
        </w:tc>
      </w:tr>
      <w:tr w:rsidR="00BC5A70" w:rsidRPr="00BC5A70" w:rsidTr="00A96DE4">
        <w:trPr>
          <w:gridBefore w:val="1"/>
          <w:wBefore w:w="299" w:type="dxa"/>
          <w:trHeight w:val="551"/>
        </w:trPr>
        <w:tc>
          <w:tcPr>
            <w:tcW w:w="2126" w:type="dxa"/>
            <w:tcBorders>
              <w:top w:val="nil"/>
              <w:left w:val="single" w:sz="4" w:space="0" w:color="auto"/>
              <w:bottom w:val="single" w:sz="4" w:space="0" w:color="auto"/>
              <w:right w:val="single" w:sz="4" w:space="0" w:color="auto"/>
            </w:tcBorders>
            <w:noWrap/>
            <w:vAlign w:val="center"/>
          </w:tcPr>
          <w:p w:rsidR="00183C79" w:rsidRPr="00BC5A70" w:rsidRDefault="00183C79" w:rsidP="00183C79">
            <w:pPr>
              <w:jc w:val="distribute"/>
            </w:pPr>
            <w:r w:rsidRPr="00BC5A70">
              <w:rPr>
                <w:rFonts w:hint="eastAsia"/>
              </w:rPr>
              <w:t>育成資金</w:t>
            </w:r>
          </w:p>
        </w:tc>
        <w:tc>
          <w:tcPr>
            <w:tcW w:w="1418" w:type="dxa"/>
            <w:tcBorders>
              <w:top w:val="nil"/>
              <w:left w:val="nil"/>
              <w:bottom w:val="single" w:sz="4" w:space="0" w:color="auto"/>
              <w:right w:val="single" w:sz="4" w:space="0" w:color="auto"/>
            </w:tcBorders>
            <w:noWrap/>
            <w:vAlign w:val="center"/>
          </w:tcPr>
          <w:p w:rsidR="00183C79" w:rsidRPr="00BC5A70" w:rsidRDefault="00183C79" w:rsidP="00910D2F"/>
        </w:tc>
        <w:tc>
          <w:tcPr>
            <w:tcW w:w="4110" w:type="dxa"/>
            <w:gridSpan w:val="2"/>
            <w:tcBorders>
              <w:top w:val="nil"/>
              <w:left w:val="nil"/>
              <w:bottom w:val="single" w:sz="4" w:space="0" w:color="auto"/>
              <w:right w:val="single" w:sz="4" w:space="0" w:color="auto"/>
            </w:tcBorders>
            <w:noWrap/>
            <w:vAlign w:val="center"/>
          </w:tcPr>
          <w:p w:rsidR="00183C79" w:rsidRPr="00BC5A70" w:rsidRDefault="00183C79" w:rsidP="00910D2F"/>
        </w:tc>
      </w:tr>
      <w:tr w:rsidR="00BC5A70" w:rsidRPr="00BC5A70" w:rsidTr="00A96DE4">
        <w:trPr>
          <w:gridBefore w:val="1"/>
          <w:wBefore w:w="299" w:type="dxa"/>
          <w:trHeight w:val="573"/>
        </w:trPr>
        <w:tc>
          <w:tcPr>
            <w:tcW w:w="2126" w:type="dxa"/>
            <w:tcBorders>
              <w:top w:val="nil"/>
              <w:left w:val="single" w:sz="4" w:space="0" w:color="auto"/>
              <w:bottom w:val="single" w:sz="4" w:space="0" w:color="auto"/>
              <w:right w:val="single" w:sz="4" w:space="0" w:color="auto"/>
            </w:tcBorders>
            <w:noWrap/>
            <w:vAlign w:val="center"/>
          </w:tcPr>
          <w:p w:rsidR="0008745F" w:rsidRPr="00BC5A70" w:rsidRDefault="0008745F" w:rsidP="00A40150">
            <w:pPr>
              <w:jc w:val="distribute"/>
            </w:pPr>
            <w:r w:rsidRPr="00BC5A70">
              <w:rPr>
                <w:rFonts w:hint="eastAsia"/>
              </w:rPr>
              <w:t>創業資金</w:t>
            </w:r>
          </w:p>
        </w:tc>
        <w:tc>
          <w:tcPr>
            <w:tcW w:w="1418" w:type="dxa"/>
            <w:tcBorders>
              <w:top w:val="nil"/>
              <w:left w:val="nil"/>
              <w:bottom w:val="single" w:sz="4" w:space="0" w:color="auto"/>
              <w:right w:val="single" w:sz="4" w:space="0" w:color="auto"/>
            </w:tcBorders>
            <w:noWrap/>
            <w:vAlign w:val="center"/>
          </w:tcPr>
          <w:p w:rsidR="0008745F" w:rsidRPr="00BC5A70" w:rsidRDefault="0008745F" w:rsidP="00910D2F"/>
        </w:tc>
        <w:tc>
          <w:tcPr>
            <w:tcW w:w="4110" w:type="dxa"/>
            <w:gridSpan w:val="2"/>
            <w:tcBorders>
              <w:top w:val="nil"/>
              <w:left w:val="nil"/>
              <w:bottom w:val="single" w:sz="4" w:space="0" w:color="auto"/>
              <w:right w:val="single" w:sz="4" w:space="0" w:color="auto"/>
            </w:tcBorders>
            <w:noWrap/>
            <w:vAlign w:val="center"/>
          </w:tcPr>
          <w:p w:rsidR="0008745F" w:rsidRPr="00BC5A70" w:rsidRDefault="0008745F" w:rsidP="00910D2F"/>
        </w:tc>
      </w:tr>
      <w:tr w:rsidR="00BC5A70" w:rsidRPr="00BC5A70" w:rsidTr="00A96DE4">
        <w:trPr>
          <w:gridBefore w:val="1"/>
          <w:wBefore w:w="299" w:type="dxa"/>
          <w:trHeight w:val="553"/>
        </w:trPr>
        <w:tc>
          <w:tcPr>
            <w:tcW w:w="2126" w:type="dxa"/>
            <w:tcBorders>
              <w:top w:val="nil"/>
              <w:left w:val="single" w:sz="4" w:space="0" w:color="auto"/>
              <w:bottom w:val="single" w:sz="4" w:space="0" w:color="auto"/>
              <w:right w:val="single" w:sz="4" w:space="0" w:color="auto"/>
            </w:tcBorders>
            <w:noWrap/>
            <w:vAlign w:val="center"/>
          </w:tcPr>
          <w:p w:rsidR="0008745F" w:rsidRPr="00BC5A70" w:rsidRDefault="0008745F" w:rsidP="00A40150">
            <w:pPr>
              <w:jc w:val="distribute"/>
            </w:pPr>
            <w:r w:rsidRPr="00BC5A70">
              <w:rPr>
                <w:rFonts w:hint="eastAsia"/>
              </w:rPr>
              <w:t>商工観光資金</w:t>
            </w:r>
          </w:p>
        </w:tc>
        <w:tc>
          <w:tcPr>
            <w:tcW w:w="1418" w:type="dxa"/>
            <w:tcBorders>
              <w:top w:val="nil"/>
              <w:left w:val="nil"/>
              <w:bottom w:val="single" w:sz="4" w:space="0" w:color="auto"/>
              <w:right w:val="single" w:sz="4" w:space="0" w:color="auto"/>
            </w:tcBorders>
            <w:noWrap/>
            <w:vAlign w:val="center"/>
          </w:tcPr>
          <w:p w:rsidR="0008745F" w:rsidRPr="00BC5A70" w:rsidRDefault="0008745F" w:rsidP="00910D2F"/>
        </w:tc>
        <w:tc>
          <w:tcPr>
            <w:tcW w:w="4110" w:type="dxa"/>
            <w:gridSpan w:val="2"/>
            <w:tcBorders>
              <w:top w:val="nil"/>
              <w:left w:val="nil"/>
              <w:bottom w:val="single" w:sz="4" w:space="0" w:color="auto"/>
              <w:right w:val="single" w:sz="4" w:space="0" w:color="auto"/>
            </w:tcBorders>
            <w:noWrap/>
            <w:vAlign w:val="center"/>
          </w:tcPr>
          <w:p w:rsidR="0008745F" w:rsidRPr="00BC5A70" w:rsidRDefault="0008745F" w:rsidP="00910D2F"/>
        </w:tc>
      </w:tr>
      <w:tr w:rsidR="0008745F" w:rsidRPr="00BC5A70" w:rsidTr="00A96DE4">
        <w:trPr>
          <w:gridBefore w:val="1"/>
          <w:wBefore w:w="299" w:type="dxa"/>
          <w:trHeight w:val="547"/>
        </w:trPr>
        <w:tc>
          <w:tcPr>
            <w:tcW w:w="2126" w:type="dxa"/>
            <w:tcBorders>
              <w:top w:val="nil"/>
              <w:left w:val="single" w:sz="4" w:space="0" w:color="auto"/>
              <w:bottom w:val="single" w:sz="4" w:space="0" w:color="auto"/>
              <w:right w:val="single" w:sz="4" w:space="0" w:color="auto"/>
            </w:tcBorders>
            <w:noWrap/>
            <w:vAlign w:val="center"/>
            <w:hideMark/>
          </w:tcPr>
          <w:p w:rsidR="0008745F" w:rsidRPr="00BC5A70" w:rsidRDefault="0008745F" w:rsidP="00074763">
            <w:pPr>
              <w:jc w:val="center"/>
            </w:pPr>
            <w:r w:rsidRPr="00BC5A70">
              <w:rPr>
                <w:rFonts w:hint="eastAsia"/>
              </w:rPr>
              <w:t>合計</w:t>
            </w:r>
          </w:p>
        </w:tc>
        <w:tc>
          <w:tcPr>
            <w:tcW w:w="1418" w:type="dxa"/>
            <w:tcBorders>
              <w:top w:val="nil"/>
              <w:left w:val="nil"/>
              <w:bottom w:val="single" w:sz="4" w:space="0" w:color="auto"/>
              <w:right w:val="single" w:sz="4" w:space="0" w:color="auto"/>
            </w:tcBorders>
            <w:noWrap/>
            <w:vAlign w:val="center"/>
            <w:hideMark/>
          </w:tcPr>
          <w:p w:rsidR="0008745F" w:rsidRPr="00BC5A70" w:rsidRDefault="0008745F" w:rsidP="00910D2F">
            <w:r w:rsidRPr="00BC5A70">
              <w:rPr>
                <w:rFonts w:hint="eastAsia"/>
              </w:rPr>
              <w:t xml:space="preserve">　</w:t>
            </w:r>
          </w:p>
        </w:tc>
        <w:tc>
          <w:tcPr>
            <w:tcW w:w="4110" w:type="dxa"/>
            <w:gridSpan w:val="2"/>
            <w:tcBorders>
              <w:top w:val="nil"/>
              <w:left w:val="nil"/>
              <w:bottom w:val="single" w:sz="4" w:space="0" w:color="auto"/>
              <w:right w:val="single" w:sz="4" w:space="0" w:color="auto"/>
            </w:tcBorders>
            <w:noWrap/>
            <w:vAlign w:val="center"/>
            <w:hideMark/>
          </w:tcPr>
          <w:p w:rsidR="0008745F" w:rsidRPr="00BC5A70" w:rsidRDefault="0008745F" w:rsidP="00910D2F">
            <w:r w:rsidRPr="00BC5A70">
              <w:rPr>
                <w:rFonts w:hint="eastAsia"/>
              </w:rPr>
              <w:t xml:space="preserve">　</w:t>
            </w:r>
          </w:p>
        </w:tc>
      </w:tr>
    </w:tbl>
    <w:p w:rsidR="003C58EC" w:rsidRPr="00BC5A70" w:rsidRDefault="003C58EC" w:rsidP="00910D2F"/>
    <w:p w:rsidR="00910D2F" w:rsidRPr="00BC5A70" w:rsidRDefault="003C58EC" w:rsidP="00910D2F">
      <w:r w:rsidRPr="00BC5A70">
        <w:br w:type="page"/>
      </w:r>
      <w:r w:rsidR="00910D2F" w:rsidRPr="00BC5A70">
        <w:rPr>
          <w:rFonts w:hint="eastAsia"/>
        </w:rPr>
        <w:lastRenderedPageBreak/>
        <w:t>様式第２号</w:t>
      </w:r>
      <w:r w:rsidR="00910D2F" w:rsidRPr="00BC5A70">
        <w:t>(</w:t>
      </w:r>
      <w:r w:rsidR="00910D2F" w:rsidRPr="00BC5A70">
        <w:rPr>
          <w:rFonts w:hint="eastAsia"/>
        </w:rPr>
        <w:t>第６</w:t>
      </w:r>
      <w:r w:rsidR="00E45007" w:rsidRPr="00BC5A70">
        <w:rPr>
          <w:rFonts w:hint="eastAsia"/>
        </w:rPr>
        <w:t>条</w:t>
      </w:r>
      <w:r w:rsidR="00910D2F" w:rsidRPr="00BC5A70">
        <w:rPr>
          <w:rFonts w:hint="eastAsia"/>
        </w:rPr>
        <w:t>関係</w:t>
      </w:r>
      <w:r w:rsidR="00910D2F" w:rsidRPr="00BC5A70">
        <w:t>)</w:t>
      </w:r>
    </w:p>
    <w:p w:rsidR="00910D2F" w:rsidRPr="00BC5A70" w:rsidRDefault="0038109B" w:rsidP="00910D2F">
      <w:r w:rsidRPr="00BC5A70">
        <w:rPr>
          <w:rFonts w:hint="eastAsia"/>
        </w:rPr>
        <w:t xml:space="preserve">　　　　　　　　　　　　　　　　　　　　　　　　　　　　　　　　年　月　日</w:t>
      </w:r>
      <w:r w:rsidR="008E27D5" w:rsidRPr="00BC5A70">
        <w:rPr>
          <w:rFonts w:hint="eastAsia"/>
        </w:rPr>
        <w:t xml:space="preserve">　</w:t>
      </w:r>
    </w:p>
    <w:p w:rsidR="00910D2F" w:rsidRPr="00BC5A70" w:rsidRDefault="0038109B" w:rsidP="00910D2F">
      <w:r w:rsidRPr="00BC5A70">
        <w:rPr>
          <w:rFonts w:hint="eastAsia"/>
        </w:rPr>
        <w:t xml:space="preserve">　</w:t>
      </w:r>
    </w:p>
    <w:p w:rsidR="0038109B" w:rsidRPr="00BC5A70" w:rsidRDefault="0038109B" w:rsidP="00910D2F">
      <w:r w:rsidRPr="00BC5A70">
        <w:rPr>
          <w:rFonts w:hint="eastAsia"/>
        </w:rPr>
        <w:t xml:space="preserve">　</w:t>
      </w:r>
      <w:r w:rsidR="00910D2F" w:rsidRPr="00BC5A70">
        <w:rPr>
          <w:rFonts w:hint="eastAsia"/>
        </w:rPr>
        <w:t>金融機関名</w:t>
      </w:r>
    </w:p>
    <w:p w:rsidR="0038109B" w:rsidRPr="00BC5A70" w:rsidRDefault="00910D2F" w:rsidP="00910D2F">
      <w:r w:rsidRPr="00BC5A70">
        <w:rPr>
          <w:rFonts w:hint="eastAsia"/>
        </w:rPr>
        <w:t xml:space="preserve">　</w:t>
      </w:r>
      <w:r w:rsidR="0038109B" w:rsidRPr="00BC5A70">
        <w:rPr>
          <w:rFonts w:hint="eastAsia"/>
        </w:rPr>
        <w:t>代表者氏名　　　様</w:t>
      </w:r>
    </w:p>
    <w:p w:rsidR="0038109B" w:rsidRPr="00BC5A70" w:rsidRDefault="0038109B" w:rsidP="00910D2F"/>
    <w:p w:rsidR="00910D2F" w:rsidRPr="00BC5A70" w:rsidRDefault="00910D2F" w:rsidP="00910D2F">
      <w:r w:rsidRPr="00BC5A70">
        <w:rPr>
          <w:rFonts w:hint="eastAsia"/>
        </w:rPr>
        <w:t xml:space="preserve">　　　　　　　　　　</w:t>
      </w:r>
      <w:r w:rsidR="0038109B" w:rsidRPr="00BC5A70">
        <w:rPr>
          <w:rFonts w:hint="eastAsia"/>
        </w:rPr>
        <w:t xml:space="preserve">　　　　　　　　</w:t>
      </w:r>
      <w:r w:rsidRPr="00BC5A70">
        <w:rPr>
          <w:rFonts w:hint="eastAsia"/>
        </w:rPr>
        <w:t xml:space="preserve">　</w:t>
      </w:r>
      <w:r w:rsidR="00A96DE4" w:rsidRPr="00BC5A70">
        <w:rPr>
          <w:rFonts w:hint="eastAsia"/>
        </w:rPr>
        <w:t>大槌町</w:t>
      </w:r>
      <w:r w:rsidR="0038109B" w:rsidRPr="00BC5A70">
        <w:rPr>
          <w:rFonts w:hint="eastAsia"/>
        </w:rPr>
        <w:t xml:space="preserve">長　　　　　　　　　　　</w:t>
      </w:r>
      <w:r w:rsidR="00E45007" w:rsidRPr="00BC5A70">
        <w:rPr>
          <w:rFonts w:hint="eastAsia"/>
        </w:rPr>
        <w:t>㊞</w:t>
      </w:r>
    </w:p>
    <w:p w:rsidR="00910D2F" w:rsidRPr="00BC5A70" w:rsidRDefault="0038109B" w:rsidP="00910D2F">
      <w:r w:rsidRPr="00BC5A70">
        <w:rPr>
          <w:rFonts w:hint="eastAsia"/>
        </w:rPr>
        <w:t xml:space="preserve">　　</w:t>
      </w:r>
    </w:p>
    <w:p w:rsidR="00910D2F" w:rsidRPr="00BC5A70" w:rsidRDefault="00910D2F" w:rsidP="00910D2F"/>
    <w:p w:rsidR="00910D2F" w:rsidRPr="00BC5A70" w:rsidRDefault="002042E8" w:rsidP="0038109B">
      <w:pPr>
        <w:jc w:val="center"/>
      </w:pPr>
      <w:r w:rsidRPr="00BC5A70">
        <w:rPr>
          <w:rFonts w:hint="eastAsia"/>
        </w:rPr>
        <w:t>おおちゃん</w:t>
      </w:r>
      <w:r w:rsidR="00910D2F" w:rsidRPr="00BC5A70">
        <w:rPr>
          <w:rFonts w:hint="eastAsia"/>
        </w:rPr>
        <w:t>融資利子補給</w:t>
      </w:r>
      <w:r w:rsidR="0038109B" w:rsidRPr="00BC5A70">
        <w:rPr>
          <w:rFonts w:hint="eastAsia"/>
        </w:rPr>
        <w:t>承諾</w:t>
      </w:r>
      <w:r w:rsidR="00910D2F" w:rsidRPr="00BC5A70">
        <w:rPr>
          <w:rFonts w:hint="eastAsia"/>
        </w:rPr>
        <w:t>通知書</w:t>
      </w:r>
    </w:p>
    <w:p w:rsidR="00910D2F" w:rsidRPr="00BC5A70" w:rsidRDefault="00910D2F" w:rsidP="00910D2F"/>
    <w:p w:rsidR="00910D2F" w:rsidRPr="00BC5A70" w:rsidRDefault="00910D2F" w:rsidP="00910D2F">
      <w:r w:rsidRPr="00BC5A70">
        <w:rPr>
          <w:rFonts w:hint="eastAsia"/>
        </w:rPr>
        <w:t xml:space="preserve">　　　　年　月　日付けで</w:t>
      </w:r>
      <w:r w:rsidR="008E27D5" w:rsidRPr="00BC5A70">
        <w:rPr>
          <w:rFonts w:hint="eastAsia"/>
        </w:rPr>
        <w:t>承認</w:t>
      </w:r>
      <w:r w:rsidR="001A00C6" w:rsidRPr="00BC5A70">
        <w:rPr>
          <w:rFonts w:hint="eastAsia"/>
        </w:rPr>
        <w:t>申請のあった</w:t>
      </w:r>
      <w:r w:rsidR="002042E8" w:rsidRPr="00BC5A70">
        <w:rPr>
          <w:rFonts w:hint="eastAsia"/>
        </w:rPr>
        <w:t>おおちゃん</w:t>
      </w:r>
      <w:r w:rsidRPr="00BC5A70">
        <w:rPr>
          <w:rFonts w:hint="eastAsia"/>
        </w:rPr>
        <w:t>融資利子補給について、　　　　　　　円を利子補給すること</w:t>
      </w:r>
      <w:r w:rsidR="0038109B" w:rsidRPr="00BC5A70">
        <w:rPr>
          <w:rFonts w:hint="eastAsia"/>
        </w:rPr>
        <w:t>を承諾</w:t>
      </w:r>
      <w:r w:rsidRPr="00BC5A70">
        <w:rPr>
          <w:rFonts w:hint="eastAsia"/>
        </w:rPr>
        <w:t>します。</w:t>
      </w:r>
    </w:p>
    <w:p w:rsidR="00910D2F" w:rsidRPr="00BC5A70" w:rsidRDefault="00910D2F" w:rsidP="00910D2F"/>
    <w:p w:rsidR="00910D2F" w:rsidRPr="00BC5A70" w:rsidRDefault="00910D2F" w:rsidP="00910D2F"/>
    <w:p w:rsidR="00910D2F" w:rsidRPr="00BC5A70" w:rsidRDefault="0038109B" w:rsidP="00910D2F">
      <w:r w:rsidRPr="00BC5A70">
        <w:br w:type="page"/>
      </w:r>
      <w:r w:rsidR="00910D2F" w:rsidRPr="00BC5A70">
        <w:rPr>
          <w:rFonts w:hint="eastAsia"/>
        </w:rPr>
        <w:lastRenderedPageBreak/>
        <w:t>様式第３号</w:t>
      </w:r>
      <w:r w:rsidR="00910D2F" w:rsidRPr="00BC5A70">
        <w:t>(</w:t>
      </w:r>
      <w:r w:rsidR="00910D2F" w:rsidRPr="00BC5A70">
        <w:rPr>
          <w:rFonts w:hint="eastAsia"/>
        </w:rPr>
        <w:t>第７</w:t>
      </w:r>
      <w:r w:rsidR="00E45007" w:rsidRPr="00BC5A70">
        <w:rPr>
          <w:rFonts w:hint="eastAsia"/>
        </w:rPr>
        <w:t>条</w:t>
      </w:r>
      <w:r w:rsidR="00910D2F" w:rsidRPr="00BC5A70">
        <w:rPr>
          <w:rFonts w:hint="eastAsia"/>
        </w:rPr>
        <w:t>関係</w:t>
      </w:r>
      <w:r w:rsidR="00910D2F" w:rsidRPr="00BC5A70">
        <w:t>)</w:t>
      </w:r>
    </w:p>
    <w:p w:rsidR="00910D2F" w:rsidRPr="00BC5A70" w:rsidRDefault="0038109B" w:rsidP="00910D2F">
      <w:r w:rsidRPr="00BC5A70">
        <w:rPr>
          <w:rFonts w:hint="eastAsia"/>
        </w:rPr>
        <w:t xml:space="preserve">　　　　　　　　　　　　　　　　　　　　　　　　　　　　　　　　</w:t>
      </w:r>
      <w:r w:rsidR="00910D2F" w:rsidRPr="00BC5A70">
        <w:rPr>
          <w:rFonts w:hint="eastAsia"/>
        </w:rPr>
        <w:t xml:space="preserve">年　月　日　</w:t>
      </w:r>
    </w:p>
    <w:p w:rsidR="00910D2F" w:rsidRPr="00BC5A70" w:rsidRDefault="00910D2F" w:rsidP="00910D2F"/>
    <w:p w:rsidR="00910D2F" w:rsidRPr="00BC5A70" w:rsidRDefault="0038109B" w:rsidP="00910D2F">
      <w:r w:rsidRPr="00BC5A70">
        <w:rPr>
          <w:rFonts w:hint="eastAsia"/>
        </w:rPr>
        <w:t xml:space="preserve">　</w:t>
      </w:r>
      <w:r w:rsidR="00A96DE4" w:rsidRPr="00BC5A70">
        <w:rPr>
          <w:rFonts w:hint="eastAsia"/>
        </w:rPr>
        <w:t>大槌町</w:t>
      </w:r>
      <w:r w:rsidR="00910D2F" w:rsidRPr="00BC5A70">
        <w:rPr>
          <w:rFonts w:hint="eastAsia"/>
        </w:rPr>
        <w:t xml:space="preserve">長　　　　様　　</w:t>
      </w:r>
    </w:p>
    <w:p w:rsidR="00910D2F" w:rsidRPr="00BC5A70" w:rsidRDefault="00910D2F" w:rsidP="00910D2F"/>
    <w:p w:rsidR="008E27D5" w:rsidRPr="00BC5A70" w:rsidRDefault="008E27D5" w:rsidP="00910D2F">
      <w:r w:rsidRPr="00BC5A70">
        <w:rPr>
          <w:rFonts w:hint="eastAsia"/>
        </w:rPr>
        <w:t xml:space="preserve">　　　　　　　　　　　　　　　　　　　　所在地</w:t>
      </w:r>
    </w:p>
    <w:p w:rsidR="00910D2F" w:rsidRPr="00BC5A70" w:rsidRDefault="0038109B" w:rsidP="00910D2F">
      <w:r w:rsidRPr="00BC5A70">
        <w:rPr>
          <w:rFonts w:hint="eastAsia"/>
        </w:rPr>
        <w:t xml:space="preserve">　　　　　　　　　　　　　　　　　　　　</w:t>
      </w:r>
      <w:r w:rsidR="00910D2F" w:rsidRPr="00BC5A70">
        <w:rPr>
          <w:rFonts w:hint="eastAsia"/>
        </w:rPr>
        <w:t xml:space="preserve">金融機関名　　　　　　　　　</w:t>
      </w:r>
    </w:p>
    <w:p w:rsidR="0038109B" w:rsidRPr="00BC5A70" w:rsidRDefault="0038109B" w:rsidP="00910D2F">
      <w:r w:rsidRPr="00BC5A70">
        <w:rPr>
          <w:rFonts w:hint="eastAsia"/>
        </w:rPr>
        <w:t xml:space="preserve">　　　　　　　　　　　　　　　　　　　　代表者氏名　</w:t>
      </w:r>
      <w:r w:rsidR="00C90E2D" w:rsidRPr="00BC5A70">
        <w:rPr>
          <w:rFonts w:hint="eastAsia"/>
        </w:rPr>
        <w:t xml:space="preserve">　　　</w:t>
      </w:r>
      <w:r w:rsidRPr="00BC5A70">
        <w:rPr>
          <w:rFonts w:hint="eastAsia"/>
        </w:rPr>
        <w:t xml:space="preserve">　　　　　　　</w:t>
      </w:r>
    </w:p>
    <w:p w:rsidR="0038109B" w:rsidRPr="00BC5A70" w:rsidRDefault="0038109B" w:rsidP="00910D2F"/>
    <w:p w:rsidR="00910D2F" w:rsidRPr="00BC5A70" w:rsidRDefault="00910D2F" w:rsidP="00910D2F"/>
    <w:p w:rsidR="00910D2F" w:rsidRPr="00BC5A70" w:rsidRDefault="002042E8" w:rsidP="0038109B">
      <w:pPr>
        <w:jc w:val="center"/>
      </w:pPr>
      <w:r w:rsidRPr="00BC5A70">
        <w:rPr>
          <w:rFonts w:hint="eastAsia"/>
        </w:rPr>
        <w:t>おおちゃん</w:t>
      </w:r>
      <w:r w:rsidR="00910D2F" w:rsidRPr="00BC5A70">
        <w:rPr>
          <w:rFonts w:hint="eastAsia"/>
        </w:rPr>
        <w:t>融資利子補給金請求書</w:t>
      </w:r>
    </w:p>
    <w:p w:rsidR="00910D2F" w:rsidRPr="00BC5A70" w:rsidRDefault="00910D2F" w:rsidP="00910D2F"/>
    <w:p w:rsidR="00910D2F" w:rsidRPr="00BC5A70" w:rsidRDefault="00910D2F" w:rsidP="00910D2F"/>
    <w:p w:rsidR="00910D2F" w:rsidRPr="00BC5A70" w:rsidRDefault="00910D2F" w:rsidP="00910D2F">
      <w:r w:rsidRPr="00BC5A70">
        <w:rPr>
          <w:rFonts w:hint="eastAsia"/>
        </w:rPr>
        <w:t xml:space="preserve">　　　　年　月　日付け</w:t>
      </w:r>
      <w:r w:rsidR="003D51CA" w:rsidRPr="00BC5A70">
        <w:rPr>
          <w:rFonts w:hint="eastAsia"/>
        </w:rPr>
        <w:t>大</w:t>
      </w:r>
      <w:r w:rsidR="00904A82" w:rsidRPr="00BC5A70">
        <w:rPr>
          <w:rFonts w:hint="eastAsia"/>
        </w:rPr>
        <w:t>産</w:t>
      </w:r>
      <w:r w:rsidR="003D51CA" w:rsidRPr="00BC5A70">
        <w:rPr>
          <w:rFonts w:hint="eastAsia"/>
        </w:rPr>
        <w:t>発</w:t>
      </w:r>
      <w:r w:rsidRPr="00BC5A70">
        <w:rPr>
          <w:rFonts w:hint="eastAsia"/>
        </w:rPr>
        <w:t>第</w:t>
      </w:r>
      <w:r w:rsidR="00221EEE" w:rsidRPr="00BC5A70">
        <w:rPr>
          <w:rFonts w:hint="eastAsia"/>
        </w:rPr>
        <w:t xml:space="preserve">　</w:t>
      </w:r>
      <w:r w:rsidRPr="00BC5A70">
        <w:rPr>
          <w:rFonts w:hint="eastAsia"/>
        </w:rPr>
        <w:t xml:space="preserve">　号で</w:t>
      </w:r>
      <w:r w:rsidR="008E27D5" w:rsidRPr="00BC5A70">
        <w:rPr>
          <w:rFonts w:hint="eastAsia"/>
        </w:rPr>
        <w:t>承諾</w:t>
      </w:r>
      <w:r w:rsidRPr="00BC5A70">
        <w:rPr>
          <w:rFonts w:hint="eastAsia"/>
        </w:rPr>
        <w:t>決定の通知があった利子補給金について、次のとおり請求します。</w:t>
      </w:r>
    </w:p>
    <w:p w:rsidR="00910D2F" w:rsidRPr="00BC5A70" w:rsidRDefault="00910D2F" w:rsidP="00910D2F"/>
    <w:p w:rsidR="00910D2F" w:rsidRPr="00BC5A70" w:rsidRDefault="00910D2F" w:rsidP="0038109B">
      <w:pPr>
        <w:jc w:val="center"/>
      </w:pPr>
      <w:r w:rsidRPr="00BC5A70">
        <w:rPr>
          <w:rFonts w:hint="eastAsia"/>
          <w:u w:val="single"/>
        </w:rPr>
        <w:t>金　　　　　　　　　　　　円</w:t>
      </w:r>
    </w:p>
    <w:p w:rsidR="00910D2F" w:rsidRPr="00BC5A70" w:rsidRDefault="00910D2F" w:rsidP="00910D2F"/>
    <w:tbl>
      <w:tblPr>
        <w:tblW w:w="9100" w:type="dxa"/>
        <w:tblInd w:w="84" w:type="dxa"/>
        <w:tblCellMar>
          <w:left w:w="99" w:type="dxa"/>
          <w:right w:w="99" w:type="dxa"/>
        </w:tblCellMar>
        <w:tblLook w:val="04A0" w:firstRow="1" w:lastRow="0" w:firstColumn="1" w:lastColumn="0" w:noHBand="0" w:noVBand="1"/>
      </w:tblPr>
      <w:tblGrid>
        <w:gridCol w:w="299"/>
        <w:gridCol w:w="961"/>
        <w:gridCol w:w="680"/>
        <w:gridCol w:w="485"/>
        <w:gridCol w:w="795"/>
        <w:gridCol w:w="623"/>
        <w:gridCol w:w="57"/>
        <w:gridCol w:w="1280"/>
        <w:gridCol w:w="680"/>
        <w:gridCol w:w="1280"/>
        <w:gridCol w:w="680"/>
        <w:gridCol w:w="133"/>
        <w:gridCol w:w="1147"/>
      </w:tblGrid>
      <w:tr w:rsidR="00BC5A70" w:rsidRPr="00BC5A70" w:rsidTr="00A96DE4">
        <w:trPr>
          <w:trHeight w:val="435"/>
        </w:trPr>
        <w:tc>
          <w:tcPr>
            <w:tcW w:w="1260" w:type="dxa"/>
            <w:gridSpan w:val="2"/>
            <w:tcBorders>
              <w:top w:val="nil"/>
              <w:left w:val="nil"/>
              <w:bottom w:val="nil"/>
              <w:right w:val="nil"/>
            </w:tcBorders>
            <w:noWrap/>
            <w:vAlign w:val="center"/>
            <w:hideMark/>
          </w:tcPr>
          <w:p w:rsidR="00910D2F" w:rsidRPr="00BC5A70" w:rsidRDefault="00910D2F" w:rsidP="00910D2F">
            <w:r w:rsidRPr="00BC5A70">
              <w:rPr>
                <w:rFonts w:hint="eastAsia"/>
              </w:rPr>
              <w:t>内訳</w:t>
            </w:r>
          </w:p>
        </w:tc>
        <w:tc>
          <w:tcPr>
            <w:tcW w:w="680" w:type="dxa"/>
            <w:tcBorders>
              <w:top w:val="nil"/>
              <w:left w:val="nil"/>
              <w:bottom w:val="nil"/>
              <w:right w:val="nil"/>
            </w:tcBorders>
            <w:noWrap/>
            <w:vAlign w:val="center"/>
            <w:hideMark/>
          </w:tcPr>
          <w:p w:rsidR="00910D2F" w:rsidRPr="00BC5A70" w:rsidRDefault="00910D2F" w:rsidP="00910D2F"/>
        </w:tc>
        <w:tc>
          <w:tcPr>
            <w:tcW w:w="1280" w:type="dxa"/>
            <w:gridSpan w:val="2"/>
            <w:tcBorders>
              <w:top w:val="nil"/>
              <w:left w:val="nil"/>
              <w:bottom w:val="nil"/>
              <w:right w:val="nil"/>
            </w:tcBorders>
            <w:noWrap/>
            <w:vAlign w:val="center"/>
            <w:hideMark/>
          </w:tcPr>
          <w:p w:rsidR="00910D2F" w:rsidRPr="00BC5A70" w:rsidRDefault="00910D2F" w:rsidP="00910D2F"/>
        </w:tc>
        <w:tc>
          <w:tcPr>
            <w:tcW w:w="680" w:type="dxa"/>
            <w:gridSpan w:val="2"/>
            <w:tcBorders>
              <w:top w:val="nil"/>
              <w:left w:val="nil"/>
              <w:bottom w:val="nil"/>
              <w:right w:val="nil"/>
            </w:tcBorders>
            <w:noWrap/>
            <w:vAlign w:val="center"/>
            <w:hideMark/>
          </w:tcPr>
          <w:p w:rsidR="00910D2F" w:rsidRPr="00BC5A70" w:rsidRDefault="00910D2F" w:rsidP="00910D2F"/>
        </w:tc>
        <w:tc>
          <w:tcPr>
            <w:tcW w:w="1280" w:type="dxa"/>
            <w:tcBorders>
              <w:top w:val="nil"/>
              <w:left w:val="nil"/>
              <w:bottom w:val="nil"/>
              <w:right w:val="nil"/>
            </w:tcBorders>
            <w:noWrap/>
            <w:vAlign w:val="center"/>
            <w:hideMark/>
          </w:tcPr>
          <w:p w:rsidR="00910D2F" w:rsidRPr="00BC5A70" w:rsidRDefault="00910D2F" w:rsidP="00910D2F"/>
        </w:tc>
        <w:tc>
          <w:tcPr>
            <w:tcW w:w="680" w:type="dxa"/>
            <w:tcBorders>
              <w:top w:val="nil"/>
              <w:left w:val="nil"/>
              <w:bottom w:val="nil"/>
              <w:right w:val="nil"/>
            </w:tcBorders>
            <w:noWrap/>
            <w:vAlign w:val="center"/>
            <w:hideMark/>
          </w:tcPr>
          <w:p w:rsidR="00910D2F" w:rsidRPr="00BC5A70" w:rsidRDefault="00910D2F" w:rsidP="00910D2F"/>
        </w:tc>
        <w:tc>
          <w:tcPr>
            <w:tcW w:w="1280" w:type="dxa"/>
            <w:tcBorders>
              <w:top w:val="nil"/>
              <w:left w:val="nil"/>
              <w:bottom w:val="nil"/>
              <w:right w:val="nil"/>
            </w:tcBorders>
            <w:noWrap/>
            <w:vAlign w:val="center"/>
            <w:hideMark/>
          </w:tcPr>
          <w:p w:rsidR="00910D2F" w:rsidRPr="00BC5A70" w:rsidRDefault="00910D2F" w:rsidP="00910D2F"/>
        </w:tc>
        <w:tc>
          <w:tcPr>
            <w:tcW w:w="680" w:type="dxa"/>
            <w:tcBorders>
              <w:top w:val="nil"/>
              <w:left w:val="nil"/>
              <w:bottom w:val="nil"/>
              <w:right w:val="nil"/>
            </w:tcBorders>
            <w:noWrap/>
            <w:vAlign w:val="center"/>
            <w:hideMark/>
          </w:tcPr>
          <w:p w:rsidR="00910D2F" w:rsidRPr="00BC5A70" w:rsidRDefault="00910D2F" w:rsidP="00910D2F"/>
        </w:tc>
        <w:tc>
          <w:tcPr>
            <w:tcW w:w="1280" w:type="dxa"/>
            <w:gridSpan w:val="2"/>
            <w:tcBorders>
              <w:top w:val="nil"/>
              <w:left w:val="nil"/>
              <w:bottom w:val="nil"/>
              <w:right w:val="nil"/>
            </w:tcBorders>
            <w:noWrap/>
            <w:vAlign w:val="center"/>
            <w:hideMark/>
          </w:tcPr>
          <w:p w:rsidR="00910D2F" w:rsidRPr="00BC5A70" w:rsidRDefault="00910D2F" w:rsidP="00910D2F"/>
        </w:tc>
      </w:tr>
      <w:tr w:rsidR="00BC5A70" w:rsidRPr="00BC5A70" w:rsidTr="00A96DE4">
        <w:trPr>
          <w:gridBefore w:val="1"/>
          <w:gridAfter w:val="1"/>
          <w:wBefore w:w="299" w:type="dxa"/>
          <w:wAfter w:w="1147" w:type="dxa"/>
          <w:trHeight w:val="545"/>
        </w:trPr>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A96DE4" w:rsidRPr="00BC5A70" w:rsidRDefault="00A96DE4" w:rsidP="007035EC">
            <w:pPr>
              <w:jc w:val="center"/>
            </w:pPr>
            <w:r w:rsidRPr="00BC5A70">
              <w:rPr>
                <w:rFonts w:hint="eastAsia"/>
              </w:rPr>
              <w:t>資金名</w:t>
            </w:r>
          </w:p>
        </w:tc>
        <w:tc>
          <w:tcPr>
            <w:tcW w:w="1418" w:type="dxa"/>
            <w:gridSpan w:val="2"/>
            <w:tcBorders>
              <w:top w:val="single" w:sz="4" w:space="0" w:color="auto"/>
              <w:left w:val="nil"/>
              <w:bottom w:val="single" w:sz="4" w:space="0" w:color="auto"/>
              <w:right w:val="single" w:sz="4" w:space="0" w:color="auto"/>
            </w:tcBorders>
            <w:noWrap/>
            <w:vAlign w:val="center"/>
            <w:hideMark/>
          </w:tcPr>
          <w:p w:rsidR="00A96DE4" w:rsidRPr="00BC5A70" w:rsidRDefault="00A96DE4" w:rsidP="007035EC">
            <w:pPr>
              <w:jc w:val="center"/>
            </w:pPr>
            <w:r w:rsidRPr="00BC5A70">
              <w:rPr>
                <w:rFonts w:hint="eastAsia"/>
              </w:rPr>
              <w:t>件数</w:t>
            </w:r>
          </w:p>
        </w:tc>
        <w:tc>
          <w:tcPr>
            <w:tcW w:w="4110" w:type="dxa"/>
            <w:gridSpan w:val="6"/>
            <w:tcBorders>
              <w:top w:val="single" w:sz="4" w:space="0" w:color="auto"/>
              <w:left w:val="nil"/>
              <w:bottom w:val="single" w:sz="4" w:space="0" w:color="auto"/>
              <w:right w:val="single" w:sz="4" w:space="0" w:color="auto"/>
            </w:tcBorders>
            <w:noWrap/>
            <w:vAlign w:val="center"/>
            <w:hideMark/>
          </w:tcPr>
          <w:p w:rsidR="00A96DE4" w:rsidRPr="00BC5A70" w:rsidRDefault="00A96DE4" w:rsidP="007035EC">
            <w:pPr>
              <w:jc w:val="center"/>
            </w:pPr>
            <w:r w:rsidRPr="00BC5A70">
              <w:rPr>
                <w:rFonts w:hint="eastAsia"/>
              </w:rPr>
              <w:t>金額</w:t>
            </w:r>
          </w:p>
        </w:tc>
      </w:tr>
      <w:tr w:rsidR="00BC5A70" w:rsidRPr="00BC5A70" w:rsidTr="00A96DE4">
        <w:trPr>
          <w:gridBefore w:val="1"/>
          <w:gridAfter w:val="1"/>
          <w:wBefore w:w="299" w:type="dxa"/>
          <w:wAfter w:w="1147" w:type="dxa"/>
          <w:trHeight w:val="557"/>
        </w:trPr>
        <w:tc>
          <w:tcPr>
            <w:tcW w:w="2126" w:type="dxa"/>
            <w:gridSpan w:val="3"/>
            <w:tcBorders>
              <w:top w:val="nil"/>
              <w:left w:val="single" w:sz="4" w:space="0" w:color="auto"/>
              <w:bottom w:val="single" w:sz="4" w:space="0" w:color="auto"/>
              <w:right w:val="single" w:sz="4" w:space="0" w:color="auto"/>
            </w:tcBorders>
            <w:noWrap/>
            <w:vAlign w:val="center"/>
            <w:hideMark/>
          </w:tcPr>
          <w:p w:rsidR="00A96DE4" w:rsidRPr="00BC5A70" w:rsidRDefault="00A96DE4" w:rsidP="00A40150">
            <w:pPr>
              <w:jc w:val="distribute"/>
            </w:pPr>
            <w:r w:rsidRPr="00BC5A70">
              <w:rPr>
                <w:rFonts w:hint="eastAsia"/>
              </w:rPr>
              <w:t>普通小口資金</w:t>
            </w:r>
          </w:p>
        </w:tc>
        <w:tc>
          <w:tcPr>
            <w:tcW w:w="1418" w:type="dxa"/>
            <w:gridSpan w:val="2"/>
            <w:tcBorders>
              <w:top w:val="nil"/>
              <w:left w:val="nil"/>
              <w:bottom w:val="single" w:sz="4" w:space="0" w:color="auto"/>
              <w:right w:val="single" w:sz="4" w:space="0" w:color="auto"/>
            </w:tcBorders>
            <w:noWrap/>
            <w:vAlign w:val="center"/>
            <w:hideMark/>
          </w:tcPr>
          <w:p w:rsidR="00A96DE4" w:rsidRPr="00BC5A70" w:rsidRDefault="00A96DE4" w:rsidP="007035EC">
            <w:r w:rsidRPr="00BC5A70">
              <w:rPr>
                <w:rFonts w:hint="eastAsia"/>
              </w:rPr>
              <w:t xml:space="preserve">　</w:t>
            </w:r>
          </w:p>
        </w:tc>
        <w:tc>
          <w:tcPr>
            <w:tcW w:w="4110" w:type="dxa"/>
            <w:gridSpan w:val="6"/>
            <w:tcBorders>
              <w:top w:val="nil"/>
              <w:left w:val="nil"/>
              <w:bottom w:val="single" w:sz="4" w:space="0" w:color="auto"/>
              <w:right w:val="single" w:sz="4" w:space="0" w:color="auto"/>
            </w:tcBorders>
            <w:noWrap/>
            <w:vAlign w:val="center"/>
            <w:hideMark/>
          </w:tcPr>
          <w:p w:rsidR="00A96DE4" w:rsidRPr="00BC5A70" w:rsidRDefault="00A96DE4" w:rsidP="007035EC">
            <w:r w:rsidRPr="00BC5A70">
              <w:rPr>
                <w:rFonts w:hint="eastAsia"/>
              </w:rPr>
              <w:t xml:space="preserve">　</w:t>
            </w:r>
          </w:p>
        </w:tc>
      </w:tr>
      <w:tr w:rsidR="00BC5A70" w:rsidRPr="00BC5A70" w:rsidTr="00A96DE4">
        <w:trPr>
          <w:gridBefore w:val="1"/>
          <w:gridAfter w:val="1"/>
          <w:wBefore w:w="299" w:type="dxa"/>
          <w:wAfter w:w="1147" w:type="dxa"/>
          <w:trHeight w:val="551"/>
        </w:trPr>
        <w:tc>
          <w:tcPr>
            <w:tcW w:w="2126" w:type="dxa"/>
            <w:gridSpan w:val="3"/>
            <w:tcBorders>
              <w:top w:val="nil"/>
              <w:left w:val="single" w:sz="4" w:space="0" w:color="auto"/>
              <w:bottom w:val="single" w:sz="4" w:space="0" w:color="auto"/>
              <w:right w:val="single" w:sz="4" w:space="0" w:color="auto"/>
            </w:tcBorders>
            <w:noWrap/>
            <w:vAlign w:val="center"/>
          </w:tcPr>
          <w:p w:rsidR="00A96DE4" w:rsidRPr="00BC5A70" w:rsidRDefault="00A96DE4" w:rsidP="00A40150">
            <w:pPr>
              <w:jc w:val="distribute"/>
            </w:pPr>
            <w:r w:rsidRPr="00BC5A70">
              <w:rPr>
                <w:rFonts w:hint="eastAsia"/>
              </w:rPr>
              <w:t>小規模小口資金</w:t>
            </w:r>
          </w:p>
        </w:tc>
        <w:tc>
          <w:tcPr>
            <w:tcW w:w="1418" w:type="dxa"/>
            <w:gridSpan w:val="2"/>
            <w:tcBorders>
              <w:top w:val="nil"/>
              <w:left w:val="nil"/>
              <w:bottom w:val="single" w:sz="4" w:space="0" w:color="auto"/>
              <w:right w:val="single" w:sz="4" w:space="0" w:color="auto"/>
            </w:tcBorders>
            <w:noWrap/>
            <w:vAlign w:val="center"/>
          </w:tcPr>
          <w:p w:rsidR="00A96DE4" w:rsidRPr="00BC5A70" w:rsidRDefault="00A96DE4" w:rsidP="007035EC"/>
        </w:tc>
        <w:tc>
          <w:tcPr>
            <w:tcW w:w="4110" w:type="dxa"/>
            <w:gridSpan w:val="6"/>
            <w:tcBorders>
              <w:top w:val="nil"/>
              <w:left w:val="nil"/>
              <w:bottom w:val="single" w:sz="4" w:space="0" w:color="auto"/>
              <w:right w:val="single" w:sz="4" w:space="0" w:color="auto"/>
            </w:tcBorders>
            <w:noWrap/>
            <w:vAlign w:val="center"/>
          </w:tcPr>
          <w:p w:rsidR="00A96DE4" w:rsidRPr="00BC5A70" w:rsidRDefault="00A96DE4" w:rsidP="007035EC"/>
        </w:tc>
      </w:tr>
      <w:tr w:rsidR="00BC5A70" w:rsidRPr="00BC5A70" w:rsidTr="00A96DE4">
        <w:trPr>
          <w:gridBefore w:val="1"/>
          <w:gridAfter w:val="1"/>
          <w:wBefore w:w="299" w:type="dxa"/>
          <w:wAfter w:w="1147" w:type="dxa"/>
          <w:trHeight w:val="551"/>
        </w:trPr>
        <w:tc>
          <w:tcPr>
            <w:tcW w:w="2126" w:type="dxa"/>
            <w:gridSpan w:val="3"/>
            <w:tcBorders>
              <w:top w:val="nil"/>
              <w:left w:val="single" w:sz="4" w:space="0" w:color="auto"/>
              <w:bottom w:val="single" w:sz="4" w:space="0" w:color="auto"/>
              <w:right w:val="single" w:sz="4" w:space="0" w:color="auto"/>
            </w:tcBorders>
            <w:noWrap/>
            <w:vAlign w:val="center"/>
          </w:tcPr>
          <w:p w:rsidR="002577AC" w:rsidRPr="00BC5A70" w:rsidRDefault="002577AC" w:rsidP="00A40150">
            <w:pPr>
              <w:jc w:val="distribute"/>
            </w:pPr>
            <w:r w:rsidRPr="00BC5A70">
              <w:rPr>
                <w:rFonts w:hint="eastAsia"/>
              </w:rPr>
              <w:t>育成資金</w:t>
            </w:r>
          </w:p>
        </w:tc>
        <w:tc>
          <w:tcPr>
            <w:tcW w:w="1418" w:type="dxa"/>
            <w:gridSpan w:val="2"/>
            <w:tcBorders>
              <w:top w:val="nil"/>
              <w:left w:val="nil"/>
              <w:bottom w:val="single" w:sz="4" w:space="0" w:color="auto"/>
              <w:right w:val="single" w:sz="4" w:space="0" w:color="auto"/>
            </w:tcBorders>
            <w:noWrap/>
            <w:vAlign w:val="center"/>
          </w:tcPr>
          <w:p w:rsidR="002577AC" w:rsidRPr="00BC5A70" w:rsidRDefault="002577AC" w:rsidP="007035EC"/>
        </w:tc>
        <w:tc>
          <w:tcPr>
            <w:tcW w:w="4110" w:type="dxa"/>
            <w:gridSpan w:val="6"/>
            <w:tcBorders>
              <w:top w:val="nil"/>
              <w:left w:val="nil"/>
              <w:bottom w:val="single" w:sz="4" w:space="0" w:color="auto"/>
              <w:right w:val="single" w:sz="4" w:space="0" w:color="auto"/>
            </w:tcBorders>
            <w:noWrap/>
            <w:vAlign w:val="center"/>
          </w:tcPr>
          <w:p w:rsidR="002577AC" w:rsidRPr="00BC5A70" w:rsidRDefault="002577AC" w:rsidP="007035EC"/>
        </w:tc>
      </w:tr>
      <w:tr w:rsidR="00BC5A70" w:rsidRPr="00BC5A70" w:rsidTr="00A96DE4">
        <w:trPr>
          <w:gridBefore w:val="1"/>
          <w:gridAfter w:val="1"/>
          <w:wBefore w:w="299" w:type="dxa"/>
          <w:wAfter w:w="1147" w:type="dxa"/>
          <w:trHeight w:val="573"/>
        </w:trPr>
        <w:tc>
          <w:tcPr>
            <w:tcW w:w="2126" w:type="dxa"/>
            <w:gridSpan w:val="3"/>
            <w:tcBorders>
              <w:top w:val="nil"/>
              <w:left w:val="single" w:sz="4" w:space="0" w:color="auto"/>
              <w:bottom w:val="single" w:sz="4" w:space="0" w:color="auto"/>
              <w:right w:val="single" w:sz="4" w:space="0" w:color="auto"/>
            </w:tcBorders>
            <w:noWrap/>
            <w:vAlign w:val="center"/>
          </w:tcPr>
          <w:p w:rsidR="00A96DE4" w:rsidRPr="00BC5A70" w:rsidRDefault="00A96DE4" w:rsidP="00A40150">
            <w:pPr>
              <w:jc w:val="distribute"/>
            </w:pPr>
            <w:r w:rsidRPr="00BC5A70">
              <w:rPr>
                <w:rFonts w:hint="eastAsia"/>
              </w:rPr>
              <w:t>創業資金</w:t>
            </w:r>
          </w:p>
        </w:tc>
        <w:tc>
          <w:tcPr>
            <w:tcW w:w="1418" w:type="dxa"/>
            <w:gridSpan w:val="2"/>
            <w:tcBorders>
              <w:top w:val="nil"/>
              <w:left w:val="nil"/>
              <w:bottom w:val="single" w:sz="4" w:space="0" w:color="auto"/>
              <w:right w:val="single" w:sz="4" w:space="0" w:color="auto"/>
            </w:tcBorders>
            <w:noWrap/>
            <w:vAlign w:val="center"/>
          </w:tcPr>
          <w:p w:rsidR="00A96DE4" w:rsidRPr="00BC5A70" w:rsidRDefault="00A96DE4" w:rsidP="007035EC"/>
        </w:tc>
        <w:tc>
          <w:tcPr>
            <w:tcW w:w="4110" w:type="dxa"/>
            <w:gridSpan w:val="6"/>
            <w:tcBorders>
              <w:top w:val="nil"/>
              <w:left w:val="nil"/>
              <w:bottom w:val="single" w:sz="4" w:space="0" w:color="auto"/>
              <w:right w:val="single" w:sz="4" w:space="0" w:color="auto"/>
            </w:tcBorders>
            <w:noWrap/>
            <w:vAlign w:val="center"/>
          </w:tcPr>
          <w:p w:rsidR="00A96DE4" w:rsidRPr="00BC5A70" w:rsidRDefault="00A96DE4" w:rsidP="007035EC"/>
        </w:tc>
      </w:tr>
      <w:tr w:rsidR="00BC5A70" w:rsidRPr="00BC5A70" w:rsidTr="00A96DE4">
        <w:trPr>
          <w:gridBefore w:val="1"/>
          <w:gridAfter w:val="1"/>
          <w:wBefore w:w="299" w:type="dxa"/>
          <w:wAfter w:w="1147" w:type="dxa"/>
          <w:trHeight w:val="553"/>
        </w:trPr>
        <w:tc>
          <w:tcPr>
            <w:tcW w:w="2126" w:type="dxa"/>
            <w:gridSpan w:val="3"/>
            <w:tcBorders>
              <w:top w:val="nil"/>
              <w:left w:val="single" w:sz="4" w:space="0" w:color="auto"/>
              <w:bottom w:val="single" w:sz="4" w:space="0" w:color="auto"/>
              <w:right w:val="single" w:sz="4" w:space="0" w:color="auto"/>
            </w:tcBorders>
            <w:noWrap/>
            <w:vAlign w:val="center"/>
          </w:tcPr>
          <w:p w:rsidR="00A96DE4" w:rsidRPr="00BC5A70" w:rsidRDefault="00A96DE4" w:rsidP="00A40150">
            <w:pPr>
              <w:jc w:val="distribute"/>
            </w:pPr>
            <w:r w:rsidRPr="00BC5A70">
              <w:rPr>
                <w:rFonts w:hint="eastAsia"/>
              </w:rPr>
              <w:t>商工観光資金</w:t>
            </w:r>
          </w:p>
        </w:tc>
        <w:tc>
          <w:tcPr>
            <w:tcW w:w="1418" w:type="dxa"/>
            <w:gridSpan w:val="2"/>
            <w:tcBorders>
              <w:top w:val="nil"/>
              <w:left w:val="nil"/>
              <w:bottom w:val="single" w:sz="4" w:space="0" w:color="auto"/>
              <w:right w:val="single" w:sz="4" w:space="0" w:color="auto"/>
            </w:tcBorders>
            <w:noWrap/>
            <w:vAlign w:val="center"/>
          </w:tcPr>
          <w:p w:rsidR="00A96DE4" w:rsidRPr="00BC5A70" w:rsidRDefault="00A96DE4" w:rsidP="007035EC"/>
        </w:tc>
        <w:tc>
          <w:tcPr>
            <w:tcW w:w="4110" w:type="dxa"/>
            <w:gridSpan w:val="6"/>
            <w:tcBorders>
              <w:top w:val="nil"/>
              <w:left w:val="nil"/>
              <w:bottom w:val="single" w:sz="4" w:space="0" w:color="auto"/>
              <w:right w:val="single" w:sz="4" w:space="0" w:color="auto"/>
            </w:tcBorders>
            <w:noWrap/>
            <w:vAlign w:val="center"/>
          </w:tcPr>
          <w:p w:rsidR="00A96DE4" w:rsidRPr="00BC5A70" w:rsidRDefault="00A96DE4" w:rsidP="007035EC"/>
        </w:tc>
      </w:tr>
      <w:tr w:rsidR="00BC5A70" w:rsidRPr="00BC5A70" w:rsidTr="00A96DE4">
        <w:trPr>
          <w:gridBefore w:val="1"/>
          <w:gridAfter w:val="1"/>
          <w:wBefore w:w="299" w:type="dxa"/>
          <w:wAfter w:w="1147" w:type="dxa"/>
          <w:trHeight w:val="547"/>
        </w:trPr>
        <w:tc>
          <w:tcPr>
            <w:tcW w:w="2126" w:type="dxa"/>
            <w:gridSpan w:val="3"/>
            <w:tcBorders>
              <w:top w:val="nil"/>
              <w:left w:val="single" w:sz="4" w:space="0" w:color="auto"/>
              <w:bottom w:val="single" w:sz="4" w:space="0" w:color="auto"/>
              <w:right w:val="single" w:sz="4" w:space="0" w:color="auto"/>
            </w:tcBorders>
            <w:noWrap/>
            <w:vAlign w:val="center"/>
            <w:hideMark/>
          </w:tcPr>
          <w:p w:rsidR="003D679A" w:rsidRPr="00BC5A70" w:rsidRDefault="003D679A" w:rsidP="003D679A">
            <w:pPr>
              <w:jc w:val="center"/>
            </w:pPr>
            <w:r w:rsidRPr="00BC5A70">
              <w:rPr>
                <w:rFonts w:hint="eastAsia"/>
              </w:rPr>
              <w:t>合計</w:t>
            </w:r>
          </w:p>
        </w:tc>
        <w:tc>
          <w:tcPr>
            <w:tcW w:w="1418" w:type="dxa"/>
            <w:gridSpan w:val="2"/>
            <w:tcBorders>
              <w:top w:val="nil"/>
              <w:left w:val="nil"/>
              <w:bottom w:val="single" w:sz="4" w:space="0" w:color="auto"/>
              <w:right w:val="single" w:sz="4" w:space="0" w:color="auto"/>
            </w:tcBorders>
            <w:noWrap/>
            <w:vAlign w:val="center"/>
            <w:hideMark/>
          </w:tcPr>
          <w:p w:rsidR="003D679A" w:rsidRPr="00BC5A70" w:rsidRDefault="003D679A" w:rsidP="003D679A">
            <w:r w:rsidRPr="00BC5A70">
              <w:rPr>
                <w:rFonts w:hint="eastAsia"/>
              </w:rPr>
              <w:t xml:space="preserve">　</w:t>
            </w:r>
          </w:p>
        </w:tc>
        <w:tc>
          <w:tcPr>
            <w:tcW w:w="4110" w:type="dxa"/>
            <w:gridSpan w:val="6"/>
            <w:tcBorders>
              <w:top w:val="nil"/>
              <w:left w:val="nil"/>
              <w:bottom w:val="single" w:sz="4" w:space="0" w:color="auto"/>
              <w:right w:val="single" w:sz="4" w:space="0" w:color="auto"/>
            </w:tcBorders>
            <w:noWrap/>
            <w:vAlign w:val="center"/>
            <w:hideMark/>
          </w:tcPr>
          <w:p w:rsidR="003D679A" w:rsidRPr="00BC5A70" w:rsidRDefault="003D679A" w:rsidP="003D679A">
            <w:r w:rsidRPr="00BC5A70">
              <w:rPr>
                <w:rFonts w:hint="eastAsia"/>
              </w:rPr>
              <w:t xml:space="preserve">　</w:t>
            </w:r>
          </w:p>
        </w:tc>
      </w:tr>
    </w:tbl>
    <w:p w:rsidR="00FF6FB1" w:rsidRPr="00BC5A70" w:rsidRDefault="00A96DE4" w:rsidP="00F90D66">
      <w:r w:rsidRPr="00BC5A70">
        <w:rPr>
          <w:rFonts w:hint="eastAsia"/>
        </w:rPr>
        <w:t xml:space="preserve">　</w:t>
      </w:r>
    </w:p>
    <w:p w:rsidR="00FF6FB1" w:rsidRPr="00BC5A70" w:rsidRDefault="00FF6FB1">
      <w:pPr>
        <w:widowControl/>
        <w:wordWrap/>
        <w:autoSpaceDE/>
        <w:autoSpaceDN/>
        <w:adjustRightInd/>
        <w:jc w:val="left"/>
      </w:pPr>
      <w:r w:rsidRPr="00BC5A70">
        <w:br w:type="page"/>
      </w:r>
    </w:p>
    <w:p w:rsidR="00FF6FB1" w:rsidRPr="00BC5A70" w:rsidRDefault="00FF6FB1" w:rsidP="00FF6FB1">
      <w:r w:rsidRPr="00BC5A70">
        <w:rPr>
          <w:rFonts w:hint="eastAsia"/>
        </w:rPr>
        <w:lastRenderedPageBreak/>
        <w:t>様式第４号（第７</w:t>
      </w:r>
      <w:r w:rsidR="00E45007" w:rsidRPr="00BC5A70">
        <w:rPr>
          <w:rFonts w:hint="eastAsia"/>
        </w:rPr>
        <w:t>条</w:t>
      </w:r>
      <w:r w:rsidR="00482728" w:rsidRPr="00BC5A70">
        <w:rPr>
          <w:rFonts w:hint="eastAsia"/>
        </w:rPr>
        <w:t>関係</w:t>
      </w:r>
      <w:r w:rsidRPr="00BC5A70">
        <w:rPr>
          <w:rFonts w:hint="eastAsia"/>
        </w:rPr>
        <w:t>）</w:t>
      </w:r>
    </w:p>
    <w:p w:rsidR="00FF6FB1" w:rsidRPr="00BC5A70" w:rsidRDefault="00FF6FB1" w:rsidP="00FF6FB1">
      <w:r w:rsidRPr="00BC5A70">
        <w:rPr>
          <w:rFonts w:hint="eastAsia"/>
        </w:rPr>
        <w:t xml:space="preserve">　　　　　　　　　　　　　　　　　　　　　　　　　　　　　　　　年　月　日　</w:t>
      </w:r>
    </w:p>
    <w:p w:rsidR="00FF6FB1" w:rsidRPr="00BC5A70" w:rsidRDefault="00FF6FB1" w:rsidP="00FF6FB1"/>
    <w:p w:rsidR="00FF6FB1" w:rsidRPr="00BC5A70" w:rsidRDefault="00FF6FB1" w:rsidP="00FF6FB1">
      <w:r w:rsidRPr="00BC5A70">
        <w:rPr>
          <w:rFonts w:hint="eastAsia"/>
        </w:rPr>
        <w:t xml:space="preserve">大槌町長　　　　様　　</w:t>
      </w:r>
    </w:p>
    <w:p w:rsidR="00FF6FB1" w:rsidRPr="00BC5A70" w:rsidRDefault="00FF6FB1" w:rsidP="00FF6FB1"/>
    <w:p w:rsidR="00FF6FB1" w:rsidRPr="00BC5A70" w:rsidRDefault="00FF6FB1" w:rsidP="00FF6FB1">
      <w:r w:rsidRPr="00BC5A70">
        <w:rPr>
          <w:rFonts w:hint="eastAsia"/>
        </w:rPr>
        <w:t xml:space="preserve">　　　　　　　　　　　　　　　　　　　所在地</w:t>
      </w:r>
    </w:p>
    <w:p w:rsidR="00FF6FB1" w:rsidRPr="00BC5A70" w:rsidRDefault="00FF6FB1" w:rsidP="00FF6FB1">
      <w:r w:rsidRPr="00BC5A70">
        <w:rPr>
          <w:rFonts w:hint="eastAsia"/>
        </w:rPr>
        <w:t xml:space="preserve">　　　　　　　　　　　　　　　　　　　金融機関名　　　　　　　　　　　　</w:t>
      </w:r>
    </w:p>
    <w:p w:rsidR="00FF6FB1" w:rsidRPr="00BC5A70" w:rsidRDefault="00FF6FB1" w:rsidP="00FF6FB1">
      <w:r w:rsidRPr="00BC5A70">
        <w:rPr>
          <w:rFonts w:hint="eastAsia"/>
        </w:rPr>
        <w:t xml:space="preserve">　　　　　　　　　　　　　　　　　　　代表者氏名　　　　　　　　　　　　　</w:t>
      </w:r>
      <w:bookmarkStart w:id="5" w:name="_Hlk71212596"/>
    </w:p>
    <w:bookmarkEnd w:id="5"/>
    <w:p w:rsidR="00FF6FB1" w:rsidRPr="00BC5A70" w:rsidRDefault="00FF6FB1" w:rsidP="00FF6FB1"/>
    <w:p w:rsidR="00FF6FB1" w:rsidRPr="00BC5A70" w:rsidRDefault="00FF6FB1" w:rsidP="00FF6FB1"/>
    <w:p w:rsidR="00FF6FB1" w:rsidRPr="00BC5A70" w:rsidRDefault="00FF6FB1" w:rsidP="00FF6FB1">
      <w:pPr>
        <w:jc w:val="center"/>
      </w:pPr>
      <w:r w:rsidRPr="00BC5A70">
        <w:rPr>
          <w:rFonts w:hint="eastAsia"/>
        </w:rPr>
        <w:t>おおちゃん融資利子補給金報告書</w:t>
      </w:r>
    </w:p>
    <w:p w:rsidR="00FF6FB1" w:rsidRPr="00BC5A70" w:rsidRDefault="00FF6FB1" w:rsidP="00FF6FB1">
      <w:pPr>
        <w:wordWrap/>
        <w:autoSpaceDE/>
        <w:autoSpaceDN/>
        <w:adjustRightInd/>
        <w:rPr>
          <w:spacing w:val="8"/>
          <w:szCs w:val="21"/>
        </w:rPr>
      </w:pPr>
    </w:p>
    <w:p w:rsidR="00FF6FB1" w:rsidRPr="00BC5A70" w:rsidRDefault="00FF6FB1" w:rsidP="00FF6FB1">
      <w:pPr>
        <w:wordWrap/>
        <w:autoSpaceDE/>
        <w:autoSpaceDN/>
        <w:adjustRightInd/>
        <w:rPr>
          <w:spacing w:val="8"/>
          <w:szCs w:val="21"/>
        </w:rPr>
      </w:pPr>
      <w:r w:rsidRPr="00BC5A70">
        <w:rPr>
          <w:rFonts w:hint="eastAsia"/>
          <w:spacing w:val="8"/>
          <w:szCs w:val="21"/>
        </w:rPr>
        <w:t xml:space="preserve">　当該年度における対象中小企業者の利子補給金の交付につきまして、おおちゃん融資利子補給要綱により、別紙明細書を添えて、次のとおり報告します。</w:t>
      </w:r>
    </w:p>
    <w:p w:rsidR="00FF6FB1" w:rsidRPr="00BC5A70" w:rsidRDefault="00FF6FB1" w:rsidP="00FF6FB1"/>
    <w:p w:rsidR="00FF6FB1" w:rsidRPr="00BC5A70" w:rsidRDefault="00FF6FB1" w:rsidP="00FF6FB1">
      <w:pPr>
        <w:ind w:firstLineChars="100" w:firstLine="245"/>
      </w:pPr>
      <w:r w:rsidRPr="00BC5A70">
        <w:rPr>
          <w:rFonts w:hint="eastAsia"/>
        </w:rPr>
        <w:t>内訳【新型コロナウイルス感染症関連資金】</w:t>
      </w:r>
    </w:p>
    <w:tbl>
      <w:tblPr>
        <w:tblW w:w="765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37"/>
        <w:gridCol w:w="1414"/>
        <w:gridCol w:w="4103"/>
      </w:tblGrid>
      <w:tr w:rsidR="00BC5A70" w:rsidRPr="00BC5A70" w:rsidTr="00A40150">
        <w:trPr>
          <w:trHeight w:val="545"/>
        </w:trPr>
        <w:tc>
          <w:tcPr>
            <w:tcW w:w="2137" w:type="dxa"/>
            <w:vAlign w:val="center"/>
            <w:hideMark/>
          </w:tcPr>
          <w:p w:rsidR="00FF6FB1" w:rsidRPr="00BC5A70" w:rsidRDefault="00FF6FB1" w:rsidP="00284A27">
            <w:pPr>
              <w:jc w:val="center"/>
            </w:pPr>
            <w:r w:rsidRPr="00BC5A70">
              <w:rPr>
                <w:rFonts w:hint="eastAsia"/>
              </w:rPr>
              <w:t>資金名</w:t>
            </w:r>
          </w:p>
        </w:tc>
        <w:tc>
          <w:tcPr>
            <w:tcW w:w="1414" w:type="dxa"/>
            <w:noWrap/>
            <w:vAlign w:val="center"/>
            <w:hideMark/>
          </w:tcPr>
          <w:p w:rsidR="00FF6FB1" w:rsidRPr="00BC5A70" w:rsidRDefault="00FF6FB1" w:rsidP="00284A27">
            <w:pPr>
              <w:jc w:val="center"/>
            </w:pPr>
            <w:r w:rsidRPr="00BC5A70">
              <w:rPr>
                <w:rFonts w:hint="eastAsia"/>
              </w:rPr>
              <w:t>件数</w:t>
            </w:r>
          </w:p>
        </w:tc>
        <w:tc>
          <w:tcPr>
            <w:tcW w:w="4103" w:type="dxa"/>
            <w:noWrap/>
            <w:vAlign w:val="center"/>
            <w:hideMark/>
          </w:tcPr>
          <w:p w:rsidR="00FF6FB1" w:rsidRPr="00BC5A70" w:rsidRDefault="00FF6FB1" w:rsidP="00284A27">
            <w:pPr>
              <w:jc w:val="center"/>
            </w:pPr>
            <w:r w:rsidRPr="00BC5A70">
              <w:rPr>
                <w:rFonts w:hint="eastAsia"/>
              </w:rPr>
              <w:t>金額</w:t>
            </w:r>
          </w:p>
        </w:tc>
      </w:tr>
      <w:tr w:rsidR="00BC5A70" w:rsidRPr="00BC5A70" w:rsidTr="00A40150">
        <w:trPr>
          <w:trHeight w:val="557"/>
        </w:trPr>
        <w:tc>
          <w:tcPr>
            <w:tcW w:w="2137" w:type="dxa"/>
            <w:noWrap/>
            <w:vAlign w:val="center"/>
            <w:hideMark/>
          </w:tcPr>
          <w:p w:rsidR="009A21B9" w:rsidRPr="00BC5A70" w:rsidRDefault="009A21B9" w:rsidP="00A40150">
            <w:pPr>
              <w:jc w:val="left"/>
            </w:pPr>
            <w:r w:rsidRPr="00BC5A70">
              <w:rPr>
                <w:rFonts w:hint="eastAsia"/>
              </w:rPr>
              <w:t>令和２年度</w:t>
            </w:r>
          </w:p>
          <w:p w:rsidR="00FF6FB1" w:rsidRPr="00BC5A70" w:rsidRDefault="00FF6FB1" w:rsidP="00A40150">
            <w:pPr>
              <w:jc w:val="distribute"/>
            </w:pPr>
            <w:r w:rsidRPr="00BC5A70">
              <w:rPr>
                <w:rFonts w:hint="eastAsia"/>
              </w:rPr>
              <w:t>感染症対策資金</w:t>
            </w:r>
          </w:p>
        </w:tc>
        <w:tc>
          <w:tcPr>
            <w:tcW w:w="1414" w:type="dxa"/>
            <w:noWrap/>
            <w:vAlign w:val="center"/>
            <w:hideMark/>
          </w:tcPr>
          <w:p w:rsidR="00FF6FB1" w:rsidRPr="00BC5A70" w:rsidRDefault="00FF6FB1" w:rsidP="00284A27">
            <w:pPr>
              <w:jc w:val="right"/>
            </w:pPr>
            <w:r w:rsidRPr="00BC5A70">
              <w:rPr>
                <w:rFonts w:hint="eastAsia"/>
              </w:rPr>
              <w:t xml:space="preserve">　</w:t>
            </w:r>
          </w:p>
        </w:tc>
        <w:tc>
          <w:tcPr>
            <w:tcW w:w="4103" w:type="dxa"/>
            <w:noWrap/>
            <w:vAlign w:val="center"/>
            <w:hideMark/>
          </w:tcPr>
          <w:p w:rsidR="00FF6FB1" w:rsidRPr="00BC5A70" w:rsidRDefault="00FF6FB1" w:rsidP="00284A27">
            <w:pPr>
              <w:jc w:val="right"/>
            </w:pPr>
            <w:r w:rsidRPr="00BC5A70">
              <w:rPr>
                <w:rFonts w:hint="eastAsia"/>
              </w:rPr>
              <w:t xml:space="preserve">　</w:t>
            </w:r>
          </w:p>
        </w:tc>
      </w:tr>
      <w:tr w:rsidR="00BC5A70" w:rsidRPr="00BC5A70" w:rsidTr="00A40150">
        <w:trPr>
          <w:trHeight w:val="557"/>
        </w:trPr>
        <w:tc>
          <w:tcPr>
            <w:tcW w:w="2137" w:type="dxa"/>
            <w:noWrap/>
            <w:vAlign w:val="center"/>
          </w:tcPr>
          <w:p w:rsidR="009A21B9" w:rsidRPr="00BC5A70" w:rsidRDefault="009A21B9" w:rsidP="00A40150">
            <w:pPr>
              <w:jc w:val="left"/>
            </w:pPr>
            <w:r w:rsidRPr="00BC5A70">
              <w:rPr>
                <w:rFonts w:hint="eastAsia"/>
              </w:rPr>
              <w:t>令和２年度</w:t>
            </w:r>
          </w:p>
          <w:p w:rsidR="00FF6FB1" w:rsidRPr="00BC5A70" w:rsidRDefault="00FF6FB1" w:rsidP="00A40150">
            <w:pPr>
              <w:jc w:val="distribute"/>
            </w:pPr>
            <w:r w:rsidRPr="00BC5A70">
              <w:rPr>
                <w:rFonts w:hint="eastAsia"/>
              </w:rPr>
              <w:t>感染症対応資金</w:t>
            </w:r>
          </w:p>
        </w:tc>
        <w:tc>
          <w:tcPr>
            <w:tcW w:w="1414" w:type="dxa"/>
            <w:noWrap/>
            <w:vAlign w:val="center"/>
          </w:tcPr>
          <w:p w:rsidR="00FF6FB1" w:rsidRPr="00BC5A70" w:rsidRDefault="00FF6FB1" w:rsidP="00284A27">
            <w:pPr>
              <w:jc w:val="right"/>
            </w:pPr>
          </w:p>
        </w:tc>
        <w:tc>
          <w:tcPr>
            <w:tcW w:w="4103" w:type="dxa"/>
            <w:noWrap/>
            <w:vAlign w:val="center"/>
          </w:tcPr>
          <w:p w:rsidR="00FF6FB1" w:rsidRPr="00BC5A70" w:rsidRDefault="00FF6FB1" w:rsidP="00284A27">
            <w:pPr>
              <w:jc w:val="right"/>
            </w:pPr>
          </w:p>
        </w:tc>
      </w:tr>
      <w:tr w:rsidR="00BC5A70" w:rsidRPr="00BC5A70" w:rsidTr="00A40150">
        <w:trPr>
          <w:trHeight w:val="557"/>
        </w:trPr>
        <w:tc>
          <w:tcPr>
            <w:tcW w:w="2137" w:type="dxa"/>
            <w:noWrap/>
            <w:vAlign w:val="center"/>
          </w:tcPr>
          <w:p w:rsidR="009A21B9" w:rsidRPr="00BC5A70" w:rsidRDefault="009A21B9" w:rsidP="00A40150">
            <w:pPr>
              <w:jc w:val="distribute"/>
            </w:pPr>
            <w:r w:rsidRPr="00BC5A70">
              <w:rPr>
                <w:rFonts w:hint="eastAsia"/>
              </w:rPr>
              <w:t>対策資金</w:t>
            </w:r>
          </w:p>
        </w:tc>
        <w:tc>
          <w:tcPr>
            <w:tcW w:w="1414" w:type="dxa"/>
            <w:noWrap/>
            <w:vAlign w:val="center"/>
          </w:tcPr>
          <w:p w:rsidR="009A21B9" w:rsidRPr="00BC5A70" w:rsidRDefault="009A21B9" w:rsidP="00284A27">
            <w:pPr>
              <w:jc w:val="right"/>
            </w:pPr>
          </w:p>
        </w:tc>
        <w:tc>
          <w:tcPr>
            <w:tcW w:w="4103" w:type="dxa"/>
            <w:noWrap/>
            <w:vAlign w:val="center"/>
          </w:tcPr>
          <w:p w:rsidR="009A21B9" w:rsidRPr="00BC5A70" w:rsidRDefault="009A21B9" w:rsidP="00284A27">
            <w:pPr>
              <w:jc w:val="right"/>
            </w:pPr>
          </w:p>
        </w:tc>
      </w:tr>
      <w:tr w:rsidR="00BC5A70" w:rsidRPr="00BC5A70" w:rsidTr="00A40150">
        <w:trPr>
          <w:trHeight w:val="557"/>
        </w:trPr>
        <w:tc>
          <w:tcPr>
            <w:tcW w:w="2137" w:type="dxa"/>
            <w:noWrap/>
            <w:vAlign w:val="center"/>
          </w:tcPr>
          <w:p w:rsidR="009A21B9" w:rsidRPr="00BC5A70" w:rsidRDefault="009A21B9" w:rsidP="00A40150">
            <w:pPr>
              <w:jc w:val="distribute"/>
            </w:pPr>
            <w:r w:rsidRPr="00BC5A70">
              <w:rPr>
                <w:rFonts w:hint="eastAsia"/>
              </w:rPr>
              <w:t>伴走支援資金</w:t>
            </w:r>
          </w:p>
        </w:tc>
        <w:tc>
          <w:tcPr>
            <w:tcW w:w="1414" w:type="dxa"/>
            <w:noWrap/>
            <w:vAlign w:val="center"/>
          </w:tcPr>
          <w:p w:rsidR="009A21B9" w:rsidRPr="00BC5A70" w:rsidRDefault="009A21B9" w:rsidP="00284A27">
            <w:pPr>
              <w:jc w:val="right"/>
            </w:pPr>
          </w:p>
        </w:tc>
        <w:tc>
          <w:tcPr>
            <w:tcW w:w="4103" w:type="dxa"/>
            <w:noWrap/>
            <w:vAlign w:val="center"/>
          </w:tcPr>
          <w:p w:rsidR="009A21B9" w:rsidRPr="00BC5A70" w:rsidRDefault="009A21B9" w:rsidP="00284A27">
            <w:pPr>
              <w:jc w:val="right"/>
            </w:pPr>
          </w:p>
        </w:tc>
      </w:tr>
      <w:tr w:rsidR="009A21B9" w:rsidRPr="00BC5A70" w:rsidTr="00A40150">
        <w:trPr>
          <w:trHeight w:val="547"/>
        </w:trPr>
        <w:tc>
          <w:tcPr>
            <w:tcW w:w="2137" w:type="dxa"/>
            <w:noWrap/>
            <w:vAlign w:val="center"/>
            <w:hideMark/>
          </w:tcPr>
          <w:p w:rsidR="00FF6FB1" w:rsidRPr="00BC5A70" w:rsidRDefault="00FF6FB1" w:rsidP="00284A27">
            <w:pPr>
              <w:jc w:val="center"/>
            </w:pPr>
            <w:r w:rsidRPr="00BC5A70">
              <w:rPr>
                <w:rFonts w:hint="eastAsia"/>
              </w:rPr>
              <w:t>合計</w:t>
            </w:r>
          </w:p>
        </w:tc>
        <w:tc>
          <w:tcPr>
            <w:tcW w:w="1414" w:type="dxa"/>
            <w:noWrap/>
            <w:vAlign w:val="center"/>
            <w:hideMark/>
          </w:tcPr>
          <w:p w:rsidR="00FF6FB1" w:rsidRPr="00BC5A70" w:rsidRDefault="00FF6FB1" w:rsidP="00284A27">
            <w:pPr>
              <w:jc w:val="right"/>
            </w:pPr>
            <w:r w:rsidRPr="00BC5A70">
              <w:rPr>
                <w:rFonts w:hint="eastAsia"/>
              </w:rPr>
              <w:t xml:space="preserve">　</w:t>
            </w:r>
          </w:p>
        </w:tc>
        <w:tc>
          <w:tcPr>
            <w:tcW w:w="4103" w:type="dxa"/>
            <w:noWrap/>
            <w:vAlign w:val="center"/>
            <w:hideMark/>
          </w:tcPr>
          <w:p w:rsidR="00FF6FB1" w:rsidRPr="00BC5A70" w:rsidRDefault="00FF6FB1" w:rsidP="00284A27">
            <w:pPr>
              <w:jc w:val="right"/>
            </w:pPr>
            <w:r w:rsidRPr="00BC5A70">
              <w:rPr>
                <w:rFonts w:hint="eastAsia"/>
              </w:rPr>
              <w:t xml:space="preserve">　</w:t>
            </w:r>
          </w:p>
        </w:tc>
      </w:tr>
    </w:tbl>
    <w:p w:rsidR="00FF6FB1" w:rsidRPr="00BC5A70" w:rsidRDefault="00FF6FB1" w:rsidP="00FF6FB1"/>
    <w:p w:rsidR="00FF6FB1" w:rsidRPr="00BC5A70" w:rsidRDefault="00FF6FB1" w:rsidP="00FF6FB1"/>
    <w:p w:rsidR="00FF6FB1" w:rsidRPr="00BC5A70" w:rsidRDefault="00FF6FB1" w:rsidP="00F90D66"/>
    <w:sectPr w:rsidR="00FF6FB1" w:rsidRPr="00BC5A70" w:rsidSect="00044075">
      <w:footerReference w:type="default" r:id="rId6"/>
      <w:pgSz w:w="11906" w:h="16838" w:code="9"/>
      <w:pgMar w:top="1418" w:right="1304" w:bottom="1418" w:left="1304" w:header="851" w:footer="397" w:gutter="0"/>
      <w:cols w:space="425"/>
      <w:docGrid w:type="linesAndChars" w:linePitch="388"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52D" w:rsidRDefault="0090652D">
      <w:r>
        <w:separator/>
      </w:r>
    </w:p>
  </w:endnote>
  <w:endnote w:type="continuationSeparator" w:id="0">
    <w:p w:rsidR="0090652D" w:rsidRDefault="0090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075" w:rsidRDefault="00044075">
    <w:pPr>
      <w:pStyle w:val="a4"/>
      <w:jc w:val="center"/>
    </w:pPr>
  </w:p>
  <w:p w:rsidR="00044075" w:rsidRDefault="0004407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52D" w:rsidRDefault="0090652D">
      <w:r>
        <w:separator/>
      </w:r>
    </w:p>
  </w:footnote>
  <w:footnote w:type="continuationSeparator" w:id="0">
    <w:p w:rsidR="0090652D" w:rsidRDefault="00906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4"/>
  <w:displayVerticalDrawingGridEvery w:val="2"/>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89"/>
    <w:rsid w:val="00011D3C"/>
    <w:rsid w:val="000268A5"/>
    <w:rsid w:val="00027151"/>
    <w:rsid w:val="00031DA7"/>
    <w:rsid w:val="00044075"/>
    <w:rsid w:val="000648EA"/>
    <w:rsid w:val="00067DFC"/>
    <w:rsid w:val="000708D0"/>
    <w:rsid w:val="00074763"/>
    <w:rsid w:val="0008745F"/>
    <w:rsid w:val="000B02C8"/>
    <w:rsid w:val="000C396D"/>
    <w:rsid w:val="000D3F40"/>
    <w:rsid w:val="000E1289"/>
    <w:rsid w:val="000F1CE5"/>
    <w:rsid w:val="00101AE4"/>
    <w:rsid w:val="00156017"/>
    <w:rsid w:val="00183C79"/>
    <w:rsid w:val="00190B73"/>
    <w:rsid w:val="001955C6"/>
    <w:rsid w:val="00196B5E"/>
    <w:rsid w:val="001A00C6"/>
    <w:rsid w:val="001A09DA"/>
    <w:rsid w:val="001B3FD6"/>
    <w:rsid w:val="001C56E2"/>
    <w:rsid w:val="001D6DA3"/>
    <w:rsid w:val="001F0497"/>
    <w:rsid w:val="002042E8"/>
    <w:rsid w:val="00221EEE"/>
    <w:rsid w:val="002314B3"/>
    <w:rsid w:val="002577AC"/>
    <w:rsid w:val="002A5B0A"/>
    <w:rsid w:val="002D41C8"/>
    <w:rsid w:val="002F3804"/>
    <w:rsid w:val="0032066F"/>
    <w:rsid w:val="00336EEA"/>
    <w:rsid w:val="0038109B"/>
    <w:rsid w:val="003C58EC"/>
    <w:rsid w:val="003C6A06"/>
    <w:rsid w:val="003D32E5"/>
    <w:rsid w:val="003D51CA"/>
    <w:rsid w:val="003D679A"/>
    <w:rsid w:val="0040195E"/>
    <w:rsid w:val="00406700"/>
    <w:rsid w:val="004477D3"/>
    <w:rsid w:val="00454156"/>
    <w:rsid w:val="00482728"/>
    <w:rsid w:val="004B484C"/>
    <w:rsid w:val="004D7F52"/>
    <w:rsid w:val="004E5E4F"/>
    <w:rsid w:val="005217D9"/>
    <w:rsid w:val="00525F2B"/>
    <w:rsid w:val="00547104"/>
    <w:rsid w:val="00562022"/>
    <w:rsid w:val="00570CCC"/>
    <w:rsid w:val="00570EC8"/>
    <w:rsid w:val="005859D1"/>
    <w:rsid w:val="005957A7"/>
    <w:rsid w:val="005C53AD"/>
    <w:rsid w:val="005D22FB"/>
    <w:rsid w:val="005E5258"/>
    <w:rsid w:val="00604121"/>
    <w:rsid w:val="00646D52"/>
    <w:rsid w:val="00663001"/>
    <w:rsid w:val="00663FCA"/>
    <w:rsid w:val="00694F50"/>
    <w:rsid w:val="006B7A5E"/>
    <w:rsid w:val="006F1B14"/>
    <w:rsid w:val="006F5AEF"/>
    <w:rsid w:val="007035EC"/>
    <w:rsid w:val="0072537F"/>
    <w:rsid w:val="0075094C"/>
    <w:rsid w:val="00760CC3"/>
    <w:rsid w:val="00771C20"/>
    <w:rsid w:val="00773C2A"/>
    <w:rsid w:val="007962D9"/>
    <w:rsid w:val="007A4CC6"/>
    <w:rsid w:val="007B1CBB"/>
    <w:rsid w:val="007C7F6E"/>
    <w:rsid w:val="007D48B4"/>
    <w:rsid w:val="0082523A"/>
    <w:rsid w:val="0085167E"/>
    <w:rsid w:val="00856776"/>
    <w:rsid w:val="00875F4D"/>
    <w:rsid w:val="00892B17"/>
    <w:rsid w:val="00897180"/>
    <w:rsid w:val="008B35EB"/>
    <w:rsid w:val="008C6EE3"/>
    <w:rsid w:val="008E27D5"/>
    <w:rsid w:val="00904A82"/>
    <w:rsid w:val="0090652D"/>
    <w:rsid w:val="00910D2F"/>
    <w:rsid w:val="009129C5"/>
    <w:rsid w:val="00954F61"/>
    <w:rsid w:val="009819EE"/>
    <w:rsid w:val="009825D2"/>
    <w:rsid w:val="00991BF8"/>
    <w:rsid w:val="009A21B9"/>
    <w:rsid w:val="009D5315"/>
    <w:rsid w:val="00A0492B"/>
    <w:rsid w:val="00A31108"/>
    <w:rsid w:val="00A40150"/>
    <w:rsid w:val="00A6323E"/>
    <w:rsid w:val="00A96DE4"/>
    <w:rsid w:val="00AA0F65"/>
    <w:rsid w:val="00AB6FEC"/>
    <w:rsid w:val="00AD56C5"/>
    <w:rsid w:val="00B015A3"/>
    <w:rsid w:val="00B50F8A"/>
    <w:rsid w:val="00B5450F"/>
    <w:rsid w:val="00BB705E"/>
    <w:rsid w:val="00BC5A70"/>
    <w:rsid w:val="00BD286D"/>
    <w:rsid w:val="00BD2DD0"/>
    <w:rsid w:val="00BD6B6F"/>
    <w:rsid w:val="00C3070F"/>
    <w:rsid w:val="00C6686C"/>
    <w:rsid w:val="00C83935"/>
    <w:rsid w:val="00C90E2D"/>
    <w:rsid w:val="00CB45CA"/>
    <w:rsid w:val="00CB4B6A"/>
    <w:rsid w:val="00CD1F5C"/>
    <w:rsid w:val="00CD33B1"/>
    <w:rsid w:val="00CD7618"/>
    <w:rsid w:val="00CF047A"/>
    <w:rsid w:val="00D127A4"/>
    <w:rsid w:val="00D170BF"/>
    <w:rsid w:val="00D62BAF"/>
    <w:rsid w:val="00D82229"/>
    <w:rsid w:val="00DC454E"/>
    <w:rsid w:val="00DD1589"/>
    <w:rsid w:val="00DE2870"/>
    <w:rsid w:val="00DF7FCD"/>
    <w:rsid w:val="00E45007"/>
    <w:rsid w:val="00E45901"/>
    <w:rsid w:val="00E63D9B"/>
    <w:rsid w:val="00E668F8"/>
    <w:rsid w:val="00F162F9"/>
    <w:rsid w:val="00F32CA4"/>
    <w:rsid w:val="00F35C8B"/>
    <w:rsid w:val="00F60975"/>
    <w:rsid w:val="00F67605"/>
    <w:rsid w:val="00F90D66"/>
    <w:rsid w:val="00F929C3"/>
    <w:rsid w:val="00FB2258"/>
    <w:rsid w:val="00FC4F81"/>
    <w:rsid w:val="00FD15F1"/>
    <w:rsid w:val="00FD393D"/>
    <w:rsid w:val="00FF6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D561CB32-FEFF-4338-9B1B-A5539A94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6DE4"/>
    <w:pPr>
      <w:widowControl w:val="0"/>
      <w:wordWrap w:val="0"/>
      <w:autoSpaceDE w:val="0"/>
      <w:autoSpaceDN w:val="0"/>
      <w:adjustRightInd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sid w:val="00547104"/>
    <w:rPr>
      <w:rFonts w:ascii="Arial" w:eastAsia="ＭＳ ゴシック" w:hAnsi="Arial"/>
      <w:sz w:val="18"/>
      <w:szCs w:val="18"/>
    </w:rPr>
  </w:style>
  <w:style w:type="character" w:customStyle="1" w:styleId="a5">
    <w:name w:val="フッター (文字)"/>
    <w:link w:val="a4"/>
    <w:uiPriority w:val="99"/>
    <w:rsid w:val="00044075"/>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ぎょうせい</Template>
  <TotalTime>635</TotalTime>
  <Pages>8</Pages>
  <Words>3675</Words>
  <Characters>861</Characters>
  <Application>Microsoft Office Word</Application>
  <DocSecurity>0</DocSecurity>
  <Lines>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千葉 一真</cp:lastModifiedBy>
  <cp:revision>32</cp:revision>
  <cp:lastPrinted>2024-06-24T05:16:00Z</cp:lastPrinted>
  <dcterms:created xsi:type="dcterms:W3CDTF">2020-05-06T07:03:00Z</dcterms:created>
  <dcterms:modified xsi:type="dcterms:W3CDTF">2025-10-08T02:49:00Z</dcterms:modified>
</cp:coreProperties>
</file>